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44AD" w14:textId="77777777" w:rsidR="001F04AD" w:rsidRDefault="001F04AD"/>
    <w:p w14:paraId="5DE0919D" w14:textId="77777777" w:rsidR="001F04AD" w:rsidRDefault="001F04AD"/>
    <w:tbl>
      <w:tblPr>
        <w:tblStyle w:val="Grilledutableau"/>
        <w:tblW w:w="511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9385"/>
      </w:tblGrid>
      <w:tr w:rsidR="00174C38" w:rsidRPr="006E64E6" w14:paraId="3E22C350" w14:textId="77777777" w:rsidTr="001F04AD">
        <w:trPr>
          <w:jc w:val="center"/>
        </w:trPr>
        <w:tc>
          <w:tcPr>
            <w:tcW w:w="10750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14:paraId="0B3F1C0A" w14:textId="77777777" w:rsidR="00174C38" w:rsidRPr="006E64E6" w:rsidRDefault="00174C38" w:rsidP="008029AC">
            <w:pPr>
              <w:pStyle w:val="Titre2"/>
              <w:ind w:left="297"/>
              <w:rPr>
                <w:sz w:val="6"/>
                <w:szCs w:val="6"/>
              </w:rPr>
            </w:pPr>
          </w:p>
          <w:p w14:paraId="0F23639C" w14:textId="77777777" w:rsidR="00174C38" w:rsidRDefault="00174C38" w:rsidP="008029AC">
            <w:pPr>
              <w:pStyle w:val="Titre2"/>
              <w:ind w:left="297"/>
            </w:pPr>
            <w:r>
              <w:t xml:space="preserve">BOURSE </w:t>
            </w:r>
            <w:r w:rsidR="00A8271B">
              <w:t>CLASSE MBA 1976</w:t>
            </w:r>
          </w:p>
          <w:p w14:paraId="5BB0FF15" w14:textId="449D033B" w:rsidR="00174C38" w:rsidRDefault="00174C38" w:rsidP="008029AC">
            <w:pPr>
              <w:pStyle w:val="Titre2"/>
              <w:ind w:left="297"/>
            </w:pPr>
            <w:r>
              <w:t>202</w:t>
            </w:r>
            <w:r w:rsidR="005C5FE4">
              <w:t>3</w:t>
            </w:r>
            <w:r>
              <w:t>-202</w:t>
            </w:r>
            <w:r w:rsidR="005C5FE4">
              <w:t>4</w:t>
            </w:r>
          </w:p>
          <w:p w14:paraId="3036B74D" w14:textId="77777777" w:rsidR="00174C38" w:rsidRPr="006E64E6" w:rsidRDefault="00174C38" w:rsidP="001013E4">
            <w:pPr>
              <w:pStyle w:val="Titre2"/>
              <w:ind w:left="297"/>
              <w:rPr>
                <w:sz w:val="6"/>
                <w:szCs w:val="6"/>
              </w:rPr>
            </w:pPr>
          </w:p>
        </w:tc>
      </w:tr>
      <w:tr w:rsidR="00174C38" w:rsidRPr="001320F0" w14:paraId="23DD2617" w14:textId="77777777" w:rsidTr="001F04AD">
        <w:trPr>
          <w:jc w:val="center"/>
        </w:trPr>
        <w:tc>
          <w:tcPr>
            <w:tcW w:w="10750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vAlign w:val="center"/>
          </w:tcPr>
          <w:p w14:paraId="56ABB2B2" w14:textId="77777777" w:rsidR="00174C38" w:rsidRPr="00174C38" w:rsidRDefault="00174C38" w:rsidP="008029AC">
            <w:pPr>
              <w:pStyle w:val="Normal-Gras"/>
              <w:ind w:left="29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</w:p>
          <w:p w14:paraId="13F34051" w14:textId="77777777" w:rsidR="00174C38" w:rsidRPr="00174C38" w:rsidRDefault="00174C38" w:rsidP="008029AC">
            <w:pPr>
              <w:pStyle w:val="Normal-Gras"/>
              <w:ind w:left="29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 xml:space="preserve">VALEUR : </w:t>
            </w:r>
            <w:r w:rsidR="00E1348B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jusqu’à 5</w:t>
            </w: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00 $</w:t>
            </w:r>
          </w:p>
          <w:p w14:paraId="75F71B3F" w14:textId="77777777" w:rsidR="00174C38" w:rsidRPr="00174C38" w:rsidRDefault="00174C38" w:rsidP="008029AC">
            <w:pPr>
              <w:pStyle w:val="Normal-Gras"/>
              <w:ind w:left="29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</w:p>
        </w:tc>
      </w:tr>
      <w:tr w:rsidR="00174C38" w:rsidRPr="001320F0" w14:paraId="2720B52D" w14:textId="77777777" w:rsidTr="001F04AD">
        <w:trPr>
          <w:jc w:val="center"/>
        </w:trPr>
        <w:tc>
          <w:tcPr>
            <w:tcW w:w="10750" w:type="dxa"/>
            <w:gridSpan w:val="2"/>
            <w:tcBorders>
              <w:top w:val="single" w:sz="2" w:space="0" w:color="147ABD" w:themeColor="accent1"/>
              <w:left w:val="single" w:sz="18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vAlign w:val="center"/>
          </w:tcPr>
          <w:p w14:paraId="760B10E7" w14:textId="77777777" w:rsidR="00174C38" w:rsidRPr="00174C38" w:rsidRDefault="00174C38" w:rsidP="008029AC">
            <w:pPr>
              <w:pStyle w:val="Normal-Gras"/>
              <w:ind w:left="29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</w:p>
          <w:p w14:paraId="219451E0" w14:textId="3104FF61" w:rsidR="00174C38" w:rsidRPr="00174C38" w:rsidRDefault="00174C38" w:rsidP="008029AC">
            <w:pPr>
              <w:pStyle w:val="Normal-Gras"/>
              <w:ind w:left="29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Date limite : le 15 octobre 202</w:t>
            </w:r>
            <w:r w:rsidR="005C5FE4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3</w:t>
            </w: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 xml:space="preserve"> à 16h30</w:t>
            </w:r>
          </w:p>
          <w:p w14:paraId="5215BDD7" w14:textId="77777777" w:rsidR="00174C38" w:rsidRPr="00174C38" w:rsidRDefault="00174C38" w:rsidP="008029AC">
            <w:pPr>
              <w:pStyle w:val="Normal-Gras"/>
              <w:ind w:left="29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</w:p>
        </w:tc>
      </w:tr>
      <w:tr w:rsidR="00174C38" w:rsidRPr="001320F0" w14:paraId="462384DB" w14:textId="77777777" w:rsidTr="001F04AD">
        <w:trPr>
          <w:jc w:val="center"/>
        </w:trPr>
        <w:tc>
          <w:tcPr>
            <w:tcW w:w="10750" w:type="dxa"/>
            <w:gridSpan w:val="2"/>
            <w:tcBorders>
              <w:top w:val="single" w:sz="2" w:space="0" w:color="147ABD" w:themeColor="accent1"/>
              <w:left w:val="single" w:sz="18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vAlign w:val="center"/>
          </w:tcPr>
          <w:p w14:paraId="2CD3518C" w14:textId="77777777" w:rsidR="00174C38" w:rsidRPr="00174C38" w:rsidRDefault="00174C38" w:rsidP="00174C38">
            <w:pPr>
              <w:pStyle w:val="Normal-Gras"/>
              <w:ind w:left="297"/>
              <w:jc w:val="left"/>
              <w:rPr>
                <w:b w:val="0"/>
                <w:sz w:val="6"/>
                <w:szCs w:val="6"/>
              </w:rPr>
            </w:pPr>
          </w:p>
          <w:p w14:paraId="41EC254D" w14:textId="77777777" w:rsidR="00174C38" w:rsidRPr="00174C38" w:rsidRDefault="00174C38" w:rsidP="001F04AD">
            <w:pPr>
              <w:pStyle w:val="Normal-Gras"/>
              <w:ind w:left="5"/>
              <w:jc w:val="left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CRITÈRES</w:t>
            </w:r>
          </w:p>
          <w:p w14:paraId="1B5FD2B7" w14:textId="77777777" w:rsidR="00174C38" w:rsidRPr="00174C38" w:rsidRDefault="00174C38" w:rsidP="00174C38">
            <w:pPr>
              <w:pStyle w:val="Normal-Gras"/>
              <w:ind w:left="297"/>
              <w:jc w:val="left"/>
              <w:rPr>
                <w:b w:val="0"/>
                <w:sz w:val="6"/>
                <w:szCs w:val="6"/>
              </w:rPr>
            </w:pPr>
          </w:p>
        </w:tc>
      </w:tr>
      <w:tr w:rsidR="00174C38" w:rsidRPr="001320F0" w14:paraId="1F8D6830" w14:textId="77777777" w:rsidTr="001F04AD">
        <w:trPr>
          <w:trHeight w:val="1134"/>
          <w:jc w:val="center"/>
        </w:trPr>
        <w:tc>
          <w:tcPr>
            <w:tcW w:w="1365" w:type="dxa"/>
            <w:tcBorders>
              <w:top w:val="single" w:sz="2" w:space="0" w:color="147ABD" w:themeColor="accent1"/>
              <w:left w:val="single" w:sz="18" w:space="0" w:color="147ABD" w:themeColor="accent1"/>
              <w:bottom w:val="single" w:sz="2" w:space="0" w:color="147ABD" w:themeColor="accent1"/>
            </w:tcBorders>
            <w:vAlign w:val="center"/>
          </w:tcPr>
          <w:p w14:paraId="5BAC9F3F" w14:textId="77777777" w:rsidR="00174C38" w:rsidRDefault="00174C38" w:rsidP="008029AC">
            <w:pPr>
              <w:pStyle w:val="Normal-Gras"/>
              <w:ind w:left="7"/>
              <w:jc w:val="left"/>
              <w:rPr>
                <w:b w:val="0"/>
                <w:sz w:val="6"/>
                <w:szCs w:val="6"/>
              </w:rPr>
            </w:pPr>
          </w:p>
          <w:p w14:paraId="08661DFD" w14:textId="77777777" w:rsidR="00174C38" w:rsidRPr="003E5C25" w:rsidRDefault="00174C38" w:rsidP="00174C38">
            <w:pPr>
              <w:pStyle w:val="Normal-Gras"/>
              <w:numPr>
                <w:ilvl w:val="0"/>
                <w:numId w:val="19"/>
              </w:numPr>
              <w:jc w:val="left"/>
              <w:rPr>
                <w:b w:val="0"/>
              </w:rPr>
            </w:pPr>
          </w:p>
        </w:tc>
        <w:tc>
          <w:tcPr>
            <w:tcW w:w="9385" w:type="dxa"/>
            <w:tcBorders>
              <w:top w:val="single" w:sz="2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shd w:val="clear" w:color="auto" w:fill="auto"/>
            <w:vAlign w:val="center"/>
          </w:tcPr>
          <w:p w14:paraId="6FFA4DF0" w14:textId="77777777" w:rsidR="005C5FE4" w:rsidRDefault="003E5B97" w:rsidP="00165BC8">
            <w:pPr>
              <w:pStyle w:val="Normal-Gras"/>
              <w:jc w:val="both"/>
              <w:rPr>
                <w:b w:val="0"/>
                <w:lang w:val="fr-CA"/>
              </w:rPr>
            </w:pPr>
            <w:r w:rsidRPr="003E5B97">
              <w:rPr>
                <w:b w:val="0"/>
                <w:lang w:val="fr-CA"/>
              </w:rPr>
              <w:t>Être inscrite ou inscrit à temps complet au campus de Moncton au programm</w:t>
            </w:r>
            <w:r w:rsidR="00165BC8">
              <w:rPr>
                <w:b w:val="0"/>
                <w:lang w:val="fr-CA"/>
              </w:rPr>
              <w:t>e</w:t>
            </w:r>
            <w:r w:rsidRPr="003E5B97">
              <w:rPr>
                <w:b w:val="0"/>
                <w:lang w:val="fr-CA"/>
              </w:rPr>
              <w:t xml:space="preserve"> de </w:t>
            </w:r>
          </w:p>
          <w:p w14:paraId="50992E2E" w14:textId="4A2B08B8" w:rsidR="00174C38" w:rsidRPr="00165BC8" w:rsidRDefault="003E5B97" w:rsidP="00165BC8">
            <w:pPr>
              <w:pStyle w:val="Normal-Gras"/>
              <w:jc w:val="both"/>
              <w:rPr>
                <w:b w:val="0"/>
                <w:lang w:val="fr-CA"/>
              </w:rPr>
            </w:pPr>
            <w:proofErr w:type="gramStart"/>
            <w:r w:rsidRPr="003E5B97">
              <w:rPr>
                <w:b w:val="0"/>
                <w:lang w:val="fr-CA"/>
              </w:rPr>
              <w:t>maîtrise</w:t>
            </w:r>
            <w:proofErr w:type="gramEnd"/>
            <w:r w:rsidRPr="003E5B97">
              <w:rPr>
                <w:b w:val="0"/>
                <w:lang w:val="fr-CA"/>
              </w:rPr>
              <w:t xml:space="preserve"> en administration des affaires ;</w:t>
            </w:r>
          </w:p>
        </w:tc>
      </w:tr>
      <w:tr w:rsidR="00A72858" w:rsidRPr="001320F0" w14:paraId="172A60EE" w14:textId="77777777" w:rsidTr="001F04AD">
        <w:trPr>
          <w:trHeight w:val="1134"/>
          <w:jc w:val="center"/>
        </w:trPr>
        <w:tc>
          <w:tcPr>
            <w:tcW w:w="1365" w:type="dxa"/>
            <w:tcBorders>
              <w:top w:val="single" w:sz="2" w:space="0" w:color="147ABD" w:themeColor="accent1"/>
              <w:left w:val="single" w:sz="18" w:space="0" w:color="147ABD" w:themeColor="accent1"/>
              <w:bottom w:val="single" w:sz="2" w:space="0" w:color="147ABD" w:themeColor="accent1"/>
            </w:tcBorders>
            <w:vAlign w:val="center"/>
          </w:tcPr>
          <w:p w14:paraId="0EE2CC3D" w14:textId="77777777" w:rsidR="00A72858" w:rsidRDefault="00A72858" w:rsidP="00A72858">
            <w:pPr>
              <w:pStyle w:val="Normal-Gras"/>
              <w:ind w:left="7"/>
              <w:jc w:val="left"/>
              <w:rPr>
                <w:b w:val="0"/>
                <w:sz w:val="6"/>
                <w:szCs w:val="6"/>
              </w:rPr>
            </w:pPr>
          </w:p>
          <w:p w14:paraId="2DC1E89F" w14:textId="77777777" w:rsidR="00A72858" w:rsidRPr="003E5C25" w:rsidRDefault="00A72858" w:rsidP="00A72858">
            <w:pPr>
              <w:pStyle w:val="Normal-Gras"/>
              <w:numPr>
                <w:ilvl w:val="0"/>
                <w:numId w:val="19"/>
              </w:numPr>
              <w:jc w:val="left"/>
              <w:rPr>
                <w:b w:val="0"/>
              </w:rPr>
            </w:pPr>
          </w:p>
        </w:tc>
        <w:tc>
          <w:tcPr>
            <w:tcW w:w="9385" w:type="dxa"/>
            <w:tcBorders>
              <w:top w:val="single" w:sz="2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shd w:val="clear" w:color="auto" w:fill="auto"/>
            <w:vAlign w:val="center"/>
          </w:tcPr>
          <w:p w14:paraId="0305F8E7" w14:textId="77777777" w:rsidR="00A72858" w:rsidRPr="00165BC8" w:rsidRDefault="003E5B97" w:rsidP="00165BC8">
            <w:pPr>
              <w:pStyle w:val="Normal-Gras"/>
              <w:jc w:val="both"/>
              <w:rPr>
                <w:b w:val="0"/>
                <w:lang w:val="fr-CA"/>
              </w:rPr>
            </w:pPr>
            <w:r w:rsidRPr="003E5B97">
              <w:rPr>
                <w:b w:val="0"/>
                <w:lang w:val="fr-CA"/>
              </w:rPr>
              <w:t>Posséder un bon dossier académique ;</w:t>
            </w:r>
          </w:p>
        </w:tc>
      </w:tr>
      <w:tr w:rsidR="00A72858" w:rsidRPr="001320F0" w14:paraId="42EDE8E4" w14:textId="77777777" w:rsidTr="003E5B97">
        <w:trPr>
          <w:trHeight w:val="1134"/>
          <w:jc w:val="center"/>
        </w:trPr>
        <w:tc>
          <w:tcPr>
            <w:tcW w:w="1365" w:type="dxa"/>
            <w:tcBorders>
              <w:top w:val="single" w:sz="2" w:space="0" w:color="147ABD" w:themeColor="accent1"/>
              <w:left w:val="single" w:sz="18" w:space="0" w:color="147ABD" w:themeColor="accent1"/>
              <w:bottom w:val="single" w:sz="2" w:space="0" w:color="147ABD" w:themeColor="accent1"/>
            </w:tcBorders>
            <w:vAlign w:val="center"/>
          </w:tcPr>
          <w:p w14:paraId="4FD547FB" w14:textId="77777777" w:rsidR="00A72858" w:rsidRDefault="00A72858" w:rsidP="00A72858">
            <w:pPr>
              <w:pStyle w:val="Normal-Gras"/>
              <w:ind w:left="7"/>
              <w:jc w:val="left"/>
              <w:rPr>
                <w:b w:val="0"/>
                <w:sz w:val="6"/>
                <w:szCs w:val="6"/>
              </w:rPr>
            </w:pPr>
          </w:p>
          <w:p w14:paraId="44373788" w14:textId="77777777" w:rsidR="00A72858" w:rsidRPr="003E5C25" w:rsidRDefault="00A72858" w:rsidP="00A72858">
            <w:pPr>
              <w:pStyle w:val="Normal-Gras"/>
              <w:numPr>
                <w:ilvl w:val="0"/>
                <w:numId w:val="19"/>
              </w:numPr>
              <w:jc w:val="left"/>
              <w:rPr>
                <w:b w:val="0"/>
              </w:rPr>
            </w:pPr>
          </w:p>
        </w:tc>
        <w:tc>
          <w:tcPr>
            <w:tcW w:w="9385" w:type="dxa"/>
            <w:tcBorders>
              <w:top w:val="single" w:sz="2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shd w:val="clear" w:color="auto" w:fill="auto"/>
            <w:vAlign w:val="center"/>
          </w:tcPr>
          <w:p w14:paraId="155A43F6" w14:textId="77777777" w:rsidR="00A72858" w:rsidRPr="00165BC8" w:rsidRDefault="003E5B97" w:rsidP="00165BC8">
            <w:pPr>
              <w:pStyle w:val="Normal-Gras"/>
              <w:jc w:val="both"/>
              <w:rPr>
                <w:b w:val="0"/>
                <w:lang w:val="fr-CA"/>
              </w:rPr>
            </w:pPr>
            <w:r w:rsidRPr="003E5B97">
              <w:rPr>
                <w:b w:val="0"/>
                <w:lang w:val="fr-CA"/>
              </w:rPr>
              <w:t>Faire preuve de leadership dans les activités para-académiques</w:t>
            </w:r>
            <w:r w:rsidR="006737B1">
              <w:rPr>
                <w:b w:val="0"/>
                <w:lang w:val="fr-CA"/>
              </w:rPr>
              <w:t xml:space="preserve"> ;</w:t>
            </w:r>
          </w:p>
        </w:tc>
      </w:tr>
      <w:tr w:rsidR="006737B1" w:rsidRPr="001320F0" w14:paraId="00A24536" w14:textId="77777777" w:rsidTr="003E5B97">
        <w:trPr>
          <w:trHeight w:val="1134"/>
          <w:jc w:val="center"/>
        </w:trPr>
        <w:tc>
          <w:tcPr>
            <w:tcW w:w="1365" w:type="dxa"/>
            <w:tcBorders>
              <w:top w:val="single" w:sz="2" w:space="0" w:color="147ABD" w:themeColor="accent1"/>
              <w:left w:val="single" w:sz="18" w:space="0" w:color="147ABD" w:themeColor="accent1"/>
              <w:bottom w:val="single" w:sz="2" w:space="0" w:color="147ABD" w:themeColor="accent1"/>
            </w:tcBorders>
            <w:vAlign w:val="center"/>
          </w:tcPr>
          <w:p w14:paraId="3C0C5955" w14:textId="77777777" w:rsidR="006737B1" w:rsidRDefault="006737B1" w:rsidP="006737B1">
            <w:pPr>
              <w:pStyle w:val="Normal-Gras"/>
              <w:ind w:left="7"/>
              <w:jc w:val="left"/>
              <w:rPr>
                <w:b w:val="0"/>
                <w:sz w:val="6"/>
                <w:szCs w:val="6"/>
              </w:rPr>
            </w:pPr>
          </w:p>
          <w:p w14:paraId="40CBD7F0" w14:textId="77777777" w:rsidR="006737B1" w:rsidRPr="003E5C25" w:rsidRDefault="006737B1" w:rsidP="006737B1">
            <w:pPr>
              <w:pStyle w:val="Normal-Gras"/>
              <w:numPr>
                <w:ilvl w:val="0"/>
                <w:numId w:val="19"/>
              </w:numPr>
              <w:jc w:val="left"/>
              <w:rPr>
                <w:b w:val="0"/>
              </w:rPr>
            </w:pPr>
          </w:p>
        </w:tc>
        <w:tc>
          <w:tcPr>
            <w:tcW w:w="9385" w:type="dxa"/>
            <w:tcBorders>
              <w:top w:val="single" w:sz="2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shd w:val="clear" w:color="auto" w:fill="auto"/>
            <w:vAlign w:val="center"/>
          </w:tcPr>
          <w:p w14:paraId="6727E5A8" w14:textId="5D690BDF" w:rsidR="006737B1" w:rsidRPr="00165BC8" w:rsidRDefault="006737B1" w:rsidP="006737B1">
            <w:pPr>
              <w:pStyle w:val="Normal-Gras"/>
              <w:jc w:val="both"/>
              <w:rPr>
                <w:b w:val="0"/>
                <w:lang w:val="fr-CA"/>
              </w:rPr>
            </w:pPr>
            <w:r>
              <w:rPr>
                <w:b w:val="0"/>
                <w:lang w:val="fr-CA"/>
              </w:rPr>
              <w:t>Ne pas être bénéficiaire d’une bourse de leadership pour l’année 202</w:t>
            </w:r>
            <w:r w:rsidR="005C5FE4">
              <w:rPr>
                <w:b w:val="0"/>
                <w:lang w:val="fr-CA"/>
              </w:rPr>
              <w:t>3</w:t>
            </w:r>
            <w:r>
              <w:rPr>
                <w:b w:val="0"/>
                <w:lang w:val="fr-CA"/>
              </w:rPr>
              <w:t>-202</w:t>
            </w:r>
            <w:r w:rsidR="005C5FE4">
              <w:rPr>
                <w:b w:val="0"/>
                <w:lang w:val="fr-CA"/>
              </w:rPr>
              <w:t>4</w:t>
            </w:r>
            <w:r>
              <w:rPr>
                <w:b w:val="0"/>
                <w:lang w:val="fr-CA"/>
              </w:rPr>
              <w:t>.</w:t>
            </w:r>
          </w:p>
        </w:tc>
      </w:tr>
      <w:tr w:rsidR="006737B1" w:rsidRPr="001320F0" w14:paraId="60DB5AA9" w14:textId="77777777" w:rsidTr="003E5B97">
        <w:trPr>
          <w:trHeight w:val="1134"/>
          <w:jc w:val="center"/>
        </w:trPr>
        <w:tc>
          <w:tcPr>
            <w:tcW w:w="1365" w:type="dxa"/>
            <w:tcBorders>
              <w:top w:val="single" w:sz="2" w:space="0" w:color="147ABD" w:themeColor="accent1"/>
              <w:left w:val="single" w:sz="18" w:space="0" w:color="147ABD" w:themeColor="accent1"/>
            </w:tcBorders>
            <w:vAlign w:val="center"/>
          </w:tcPr>
          <w:p w14:paraId="6C45E0A9" w14:textId="77777777" w:rsidR="006737B1" w:rsidRPr="003E5C25" w:rsidRDefault="006737B1" w:rsidP="006737B1">
            <w:pPr>
              <w:pStyle w:val="Normal-Gras"/>
              <w:ind w:left="727"/>
              <w:jc w:val="left"/>
              <w:rPr>
                <w:b w:val="0"/>
              </w:rPr>
            </w:pPr>
          </w:p>
        </w:tc>
        <w:tc>
          <w:tcPr>
            <w:tcW w:w="9385" w:type="dxa"/>
            <w:tcBorders>
              <w:top w:val="single" w:sz="2" w:space="0" w:color="147ABD" w:themeColor="accent1"/>
              <w:right w:val="single" w:sz="18" w:space="0" w:color="147ABD" w:themeColor="accent1"/>
            </w:tcBorders>
            <w:shd w:val="clear" w:color="auto" w:fill="auto"/>
            <w:vAlign w:val="center"/>
          </w:tcPr>
          <w:p w14:paraId="4FC8AE81" w14:textId="77777777" w:rsidR="006737B1" w:rsidRPr="0060218D" w:rsidRDefault="006737B1" w:rsidP="006737B1">
            <w:pPr>
              <w:pStyle w:val="Normal-Gras"/>
              <w:jc w:val="both"/>
              <w:rPr>
                <w:b w:val="0"/>
                <w:lang w:val="fr-CA"/>
              </w:rPr>
            </w:pPr>
          </w:p>
        </w:tc>
      </w:tr>
      <w:tr w:rsidR="006737B1" w:rsidRPr="001320F0" w14:paraId="578CD7F2" w14:textId="77777777" w:rsidTr="003E5B97">
        <w:trPr>
          <w:trHeight w:val="1134"/>
          <w:jc w:val="center"/>
        </w:trPr>
        <w:tc>
          <w:tcPr>
            <w:tcW w:w="1365" w:type="dxa"/>
            <w:tcBorders>
              <w:left w:val="single" w:sz="18" w:space="0" w:color="147ABD" w:themeColor="accent1"/>
            </w:tcBorders>
            <w:vAlign w:val="center"/>
          </w:tcPr>
          <w:p w14:paraId="5A31F064" w14:textId="77777777" w:rsidR="006737B1" w:rsidRPr="003E5C25" w:rsidRDefault="006737B1" w:rsidP="006737B1">
            <w:pPr>
              <w:pStyle w:val="Normal-Gras"/>
              <w:ind w:left="727"/>
              <w:jc w:val="left"/>
              <w:rPr>
                <w:b w:val="0"/>
              </w:rPr>
            </w:pPr>
          </w:p>
        </w:tc>
        <w:tc>
          <w:tcPr>
            <w:tcW w:w="9385" w:type="dxa"/>
            <w:tcBorders>
              <w:right w:val="single" w:sz="18" w:space="0" w:color="147ABD" w:themeColor="accent1"/>
            </w:tcBorders>
            <w:shd w:val="clear" w:color="auto" w:fill="auto"/>
            <w:vAlign w:val="center"/>
          </w:tcPr>
          <w:p w14:paraId="48E014DA" w14:textId="77777777" w:rsidR="006737B1" w:rsidRPr="0060218D" w:rsidRDefault="006737B1" w:rsidP="006737B1">
            <w:pPr>
              <w:pStyle w:val="Normal-Gras"/>
              <w:jc w:val="both"/>
              <w:rPr>
                <w:b w:val="0"/>
                <w:lang w:val="fr-CA"/>
              </w:rPr>
            </w:pPr>
          </w:p>
        </w:tc>
      </w:tr>
      <w:tr w:rsidR="006737B1" w:rsidRPr="00231FD6" w14:paraId="50312109" w14:textId="77777777" w:rsidTr="003E5B97">
        <w:trPr>
          <w:trHeight w:val="2892"/>
          <w:jc w:val="center"/>
        </w:trPr>
        <w:tc>
          <w:tcPr>
            <w:tcW w:w="10750" w:type="dxa"/>
            <w:gridSpan w:val="2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51453634" w14:textId="77777777" w:rsidR="006737B1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Assurez-vous que votre adresse est à jour dans Maniweb.</w:t>
            </w:r>
          </w:p>
          <w:p w14:paraId="673D5A2E" w14:textId="77777777" w:rsidR="006737B1" w:rsidRPr="00174C38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</w:p>
          <w:p w14:paraId="37B98921" w14:textId="77777777" w:rsidR="006737B1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Le formulaire doit être déposé</w:t>
            </w:r>
            <w:r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 :</w:t>
            </w:r>
          </w:p>
          <w:p w14:paraId="63CE7879" w14:textId="77777777" w:rsidR="006737B1" w:rsidRPr="00174C38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 w:val="6"/>
                <w:szCs w:val="6"/>
              </w:rPr>
            </w:pPr>
          </w:p>
          <w:p w14:paraId="02F0B0B9" w14:textId="77777777" w:rsidR="006737B1" w:rsidRPr="00174C38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 xml:space="preserve">En personne au </w:t>
            </w: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Service des bourses et de l'aide financière</w:t>
            </w:r>
          </w:p>
          <w:p w14:paraId="66B858DC" w14:textId="77777777" w:rsidR="006737B1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proofErr w:type="gramStart"/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local</w:t>
            </w:r>
            <w:proofErr w:type="gramEnd"/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 xml:space="preserve"> C-101, Centre étudiant</w:t>
            </w:r>
            <w:r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 xml:space="preserve"> </w:t>
            </w:r>
          </w:p>
          <w:p w14:paraId="4935DDD8" w14:textId="77777777" w:rsidR="006737B1" w:rsidRPr="00174C38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proofErr w:type="gramStart"/>
            <w:r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ou</w:t>
            </w:r>
            <w:proofErr w:type="gramEnd"/>
          </w:p>
          <w:p w14:paraId="328C83DB" w14:textId="77777777" w:rsidR="006737B1" w:rsidRPr="00174C38" w:rsidRDefault="006737B1" w:rsidP="006737B1">
            <w:pPr>
              <w:pStyle w:val="Normal-Gras"/>
              <w:ind w:left="7"/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P</w:t>
            </w: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>ar courriel</w:t>
            </w:r>
            <w:r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 xml:space="preserve"> à</w:t>
            </w: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</w:rPr>
              <w:t xml:space="preserve"> </w:t>
            </w:r>
            <w:r w:rsidRPr="00174C38">
              <w:rPr>
                <w:rFonts w:asciiTheme="majorHAnsi" w:eastAsiaTheme="majorEastAsia" w:hAnsiTheme="majorHAnsi" w:cstheme="majorBidi"/>
                <w:color w:val="147ABD" w:themeColor="accent1"/>
                <w:szCs w:val="26"/>
                <w:u w:val="single"/>
              </w:rPr>
              <w:t>aidefinumcm@umoncton.ca</w:t>
            </w:r>
          </w:p>
          <w:p w14:paraId="53AB40F9" w14:textId="77777777" w:rsidR="006737B1" w:rsidRPr="00174C38" w:rsidRDefault="006737B1" w:rsidP="006737B1">
            <w:pPr>
              <w:pStyle w:val="Normal-Gras"/>
              <w:ind w:left="7"/>
              <w:jc w:val="left"/>
              <w:rPr>
                <w:b w:val="0"/>
                <w:sz w:val="6"/>
                <w:szCs w:val="6"/>
                <w:lang w:val="fr-CA"/>
              </w:rPr>
            </w:pPr>
          </w:p>
          <w:p w14:paraId="6BE8772E" w14:textId="77777777" w:rsidR="006737B1" w:rsidRPr="00231FD6" w:rsidRDefault="006737B1" w:rsidP="006737B1">
            <w:pPr>
              <w:pStyle w:val="Normal-Gras"/>
              <w:ind w:left="7"/>
              <w:jc w:val="left"/>
              <w:rPr>
                <w:b w:val="0"/>
                <w:sz w:val="6"/>
                <w:szCs w:val="6"/>
              </w:rPr>
            </w:pPr>
          </w:p>
        </w:tc>
      </w:tr>
    </w:tbl>
    <w:p w14:paraId="07CD43E5" w14:textId="77777777" w:rsidR="00174C38" w:rsidRDefault="00174C38"/>
    <w:p w14:paraId="68B251B3" w14:textId="77777777" w:rsidR="00174C38" w:rsidRDefault="00174C38"/>
    <w:p w14:paraId="1BF531FF" w14:textId="77777777" w:rsidR="00A36EBA" w:rsidRDefault="00174C38">
      <w:r>
        <w:br w:type="page"/>
      </w:r>
    </w:p>
    <w:tbl>
      <w:tblPr>
        <w:tblStyle w:val="Grilledutableau"/>
        <w:tblW w:w="518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7065"/>
        <w:gridCol w:w="3828"/>
      </w:tblGrid>
      <w:tr w:rsidR="00CB6656" w:rsidRPr="0059703D" w14:paraId="1491F2FA" w14:textId="77777777" w:rsidTr="00F310B1">
        <w:trPr>
          <w:jc w:val="center"/>
        </w:trPr>
        <w:tc>
          <w:tcPr>
            <w:tcW w:w="10893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</w:tcPr>
          <w:p w14:paraId="288BC1AE" w14:textId="77777777" w:rsidR="00AE7331" w:rsidRPr="0059703D" w:rsidRDefault="0059703D" w:rsidP="004B50BE">
            <w:pPr>
              <w:pStyle w:val="Titre"/>
            </w:pPr>
            <w:r w:rsidRPr="0059703D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144077" wp14:editId="7DF9D7FD">
                      <wp:simplePos x="0" y="0"/>
                      <wp:positionH relativeFrom="column">
                        <wp:posOffset>5747385</wp:posOffset>
                      </wp:positionH>
                      <wp:positionV relativeFrom="paragraph">
                        <wp:posOffset>139700</wp:posOffset>
                      </wp:positionV>
                      <wp:extent cx="609600" cy="610870"/>
                      <wp:effectExtent l="0" t="0" r="0" b="0"/>
                      <wp:wrapNone/>
                      <wp:docPr id="1" name="Forme" descr="pencil and paper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61087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66" h="21600" extrusionOk="0">
                                    <a:moveTo>
                                      <a:pt x="9391" y="8532"/>
                                    </a:moveTo>
                                    <a:lnTo>
                                      <a:pt x="2236" y="8532"/>
                                    </a:lnTo>
                                    <a:cubicBezTo>
                                      <a:pt x="1968" y="8532"/>
                                      <a:pt x="1789" y="8712"/>
                                      <a:pt x="1789" y="8981"/>
                                    </a:cubicBezTo>
                                    <a:cubicBezTo>
                                      <a:pt x="1789" y="9251"/>
                                      <a:pt x="1968" y="9430"/>
                                      <a:pt x="2236" y="9430"/>
                                    </a:cubicBezTo>
                                    <a:lnTo>
                                      <a:pt x="9391" y="9430"/>
                                    </a:lnTo>
                                    <a:cubicBezTo>
                                      <a:pt x="9660" y="9430"/>
                                      <a:pt x="9839" y="9251"/>
                                      <a:pt x="9839" y="8981"/>
                                    </a:cubicBezTo>
                                    <a:cubicBezTo>
                                      <a:pt x="9839" y="8712"/>
                                      <a:pt x="9660" y="8532"/>
                                      <a:pt x="9391" y="8532"/>
                                    </a:cubicBezTo>
                                    <a:close/>
                                    <a:moveTo>
                                      <a:pt x="8005" y="11227"/>
                                    </a:moveTo>
                                    <a:lnTo>
                                      <a:pt x="2236" y="11227"/>
                                    </a:lnTo>
                                    <a:cubicBezTo>
                                      <a:pt x="1968" y="11227"/>
                                      <a:pt x="1789" y="11406"/>
                                      <a:pt x="1789" y="11676"/>
                                    </a:cubicBezTo>
                                    <a:cubicBezTo>
                                      <a:pt x="1789" y="11945"/>
                                      <a:pt x="1968" y="12125"/>
                                      <a:pt x="2236" y="12125"/>
                                    </a:cubicBezTo>
                                    <a:lnTo>
                                      <a:pt x="8005" y="12125"/>
                                    </a:lnTo>
                                    <a:cubicBezTo>
                                      <a:pt x="8273" y="12125"/>
                                      <a:pt x="8452" y="11945"/>
                                      <a:pt x="8452" y="11676"/>
                                    </a:cubicBezTo>
                                    <a:cubicBezTo>
                                      <a:pt x="8452" y="11406"/>
                                      <a:pt x="8273" y="11227"/>
                                      <a:pt x="8005" y="11227"/>
                                    </a:cubicBezTo>
                                    <a:close/>
                                    <a:moveTo>
                                      <a:pt x="21063" y="3548"/>
                                    </a:moveTo>
                                    <a:lnTo>
                                      <a:pt x="20393" y="2874"/>
                                    </a:lnTo>
                                    <a:cubicBezTo>
                                      <a:pt x="19901" y="2380"/>
                                      <a:pt x="19006" y="2380"/>
                                      <a:pt x="18514" y="2874"/>
                                    </a:cubicBezTo>
                                    <a:lnTo>
                                      <a:pt x="17441" y="3952"/>
                                    </a:lnTo>
                                    <a:cubicBezTo>
                                      <a:pt x="17441" y="3952"/>
                                      <a:pt x="17441" y="3952"/>
                                      <a:pt x="17441" y="3952"/>
                                    </a:cubicBezTo>
                                    <a:lnTo>
                                      <a:pt x="16099" y="5299"/>
                                    </a:lnTo>
                                    <a:lnTo>
                                      <a:pt x="16099" y="449"/>
                                    </a:lnTo>
                                    <a:cubicBezTo>
                                      <a:pt x="16099" y="180"/>
                                      <a:pt x="15920" y="0"/>
                                      <a:pt x="15652" y="0"/>
                                    </a:cubicBezTo>
                                    <a:lnTo>
                                      <a:pt x="447" y="0"/>
                                    </a:lnTo>
                                    <a:cubicBezTo>
                                      <a:pt x="224" y="0"/>
                                      <a:pt x="0" y="180"/>
                                      <a:pt x="0" y="449"/>
                                    </a:cubicBezTo>
                                    <a:lnTo>
                                      <a:pt x="0" y="16166"/>
                                    </a:lnTo>
                                    <a:cubicBezTo>
                                      <a:pt x="0" y="16166"/>
                                      <a:pt x="0" y="16166"/>
                                      <a:pt x="0" y="16211"/>
                                    </a:cubicBezTo>
                                    <a:cubicBezTo>
                                      <a:pt x="0" y="16256"/>
                                      <a:pt x="0" y="16301"/>
                                      <a:pt x="45" y="16346"/>
                                    </a:cubicBezTo>
                                    <a:cubicBezTo>
                                      <a:pt x="45" y="16346"/>
                                      <a:pt x="45" y="16346"/>
                                      <a:pt x="45" y="16391"/>
                                    </a:cubicBezTo>
                                    <a:cubicBezTo>
                                      <a:pt x="45" y="16436"/>
                                      <a:pt x="89" y="16481"/>
                                      <a:pt x="134" y="16526"/>
                                    </a:cubicBezTo>
                                    <a:lnTo>
                                      <a:pt x="5053" y="21465"/>
                                    </a:lnTo>
                                    <a:cubicBezTo>
                                      <a:pt x="5143" y="21555"/>
                                      <a:pt x="5232" y="21600"/>
                                      <a:pt x="5366" y="21600"/>
                                    </a:cubicBezTo>
                                    <a:cubicBezTo>
                                      <a:pt x="5366" y="21600"/>
                                      <a:pt x="5366" y="21600"/>
                                      <a:pt x="5366" y="21600"/>
                                    </a:cubicBezTo>
                                    <a:lnTo>
                                      <a:pt x="15652" y="21600"/>
                                    </a:lnTo>
                                    <a:cubicBezTo>
                                      <a:pt x="15920" y="21600"/>
                                      <a:pt x="16099" y="21420"/>
                                      <a:pt x="16099" y="21151"/>
                                    </a:cubicBezTo>
                                    <a:lnTo>
                                      <a:pt x="16099" y="10418"/>
                                    </a:lnTo>
                                    <a:lnTo>
                                      <a:pt x="19990" y="6511"/>
                                    </a:lnTo>
                                    <a:cubicBezTo>
                                      <a:pt x="19990" y="6511"/>
                                      <a:pt x="19990" y="6511"/>
                                      <a:pt x="19990" y="6511"/>
                                    </a:cubicBezTo>
                                    <a:lnTo>
                                      <a:pt x="21063" y="5434"/>
                                    </a:lnTo>
                                    <a:cubicBezTo>
                                      <a:pt x="21600" y="4895"/>
                                      <a:pt x="21600" y="4042"/>
                                      <a:pt x="21063" y="3548"/>
                                    </a:cubicBezTo>
                                    <a:close/>
                                    <a:moveTo>
                                      <a:pt x="4919" y="20028"/>
                                    </a:moveTo>
                                    <a:lnTo>
                                      <a:pt x="1520" y="16615"/>
                                    </a:lnTo>
                                    <a:lnTo>
                                      <a:pt x="4919" y="16615"/>
                                    </a:lnTo>
                                    <a:lnTo>
                                      <a:pt x="4919" y="20028"/>
                                    </a:lnTo>
                                    <a:close/>
                                    <a:moveTo>
                                      <a:pt x="15205" y="20657"/>
                                    </a:moveTo>
                                    <a:lnTo>
                                      <a:pt x="5814" y="20657"/>
                                    </a:lnTo>
                                    <a:lnTo>
                                      <a:pt x="5814" y="16166"/>
                                    </a:lnTo>
                                    <a:cubicBezTo>
                                      <a:pt x="5814" y="16032"/>
                                      <a:pt x="5769" y="15942"/>
                                      <a:pt x="5680" y="15852"/>
                                    </a:cubicBezTo>
                                    <a:cubicBezTo>
                                      <a:pt x="5590" y="15762"/>
                                      <a:pt x="5501" y="15717"/>
                                      <a:pt x="5366" y="15717"/>
                                    </a:cubicBezTo>
                                    <a:lnTo>
                                      <a:pt x="894" y="15717"/>
                                    </a:lnTo>
                                    <a:lnTo>
                                      <a:pt x="894" y="898"/>
                                    </a:lnTo>
                                    <a:lnTo>
                                      <a:pt x="15205" y="898"/>
                                    </a:lnTo>
                                    <a:lnTo>
                                      <a:pt x="15205" y="6197"/>
                                    </a:lnTo>
                                    <a:lnTo>
                                      <a:pt x="9794" y="11631"/>
                                    </a:lnTo>
                                    <a:cubicBezTo>
                                      <a:pt x="9749" y="11676"/>
                                      <a:pt x="9704" y="11765"/>
                                      <a:pt x="9704" y="11810"/>
                                    </a:cubicBezTo>
                                    <a:lnTo>
                                      <a:pt x="8542" y="14864"/>
                                    </a:lnTo>
                                    <a:cubicBezTo>
                                      <a:pt x="8497" y="15044"/>
                                      <a:pt x="8497" y="15223"/>
                                      <a:pt x="8631" y="15358"/>
                                    </a:cubicBezTo>
                                    <a:cubicBezTo>
                                      <a:pt x="8720" y="15448"/>
                                      <a:pt x="8810" y="15493"/>
                                      <a:pt x="8944" y="15493"/>
                                    </a:cubicBezTo>
                                    <a:cubicBezTo>
                                      <a:pt x="8989" y="15493"/>
                                      <a:pt x="9034" y="15493"/>
                                      <a:pt x="9123" y="15448"/>
                                    </a:cubicBezTo>
                                    <a:lnTo>
                                      <a:pt x="12164" y="14280"/>
                                    </a:lnTo>
                                    <a:cubicBezTo>
                                      <a:pt x="12253" y="14280"/>
                                      <a:pt x="12298" y="14235"/>
                                      <a:pt x="12343" y="14190"/>
                                    </a:cubicBezTo>
                                    <a:lnTo>
                                      <a:pt x="12343" y="14190"/>
                                    </a:lnTo>
                                    <a:cubicBezTo>
                                      <a:pt x="12343" y="14190"/>
                                      <a:pt x="12343" y="14190"/>
                                      <a:pt x="12343" y="14190"/>
                                    </a:cubicBezTo>
                                    <a:lnTo>
                                      <a:pt x="15160" y="11361"/>
                                    </a:lnTo>
                                    <a:lnTo>
                                      <a:pt x="15160" y="20657"/>
                                    </a:lnTo>
                                    <a:close/>
                                    <a:moveTo>
                                      <a:pt x="10330" y="12753"/>
                                    </a:moveTo>
                                    <a:lnTo>
                                      <a:pt x="11270" y="13696"/>
                                    </a:lnTo>
                                    <a:lnTo>
                                      <a:pt x="9749" y="14280"/>
                                    </a:lnTo>
                                    <a:lnTo>
                                      <a:pt x="10330" y="12753"/>
                                    </a:lnTo>
                                    <a:close/>
                                    <a:moveTo>
                                      <a:pt x="12030" y="13202"/>
                                    </a:moveTo>
                                    <a:lnTo>
                                      <a:pt x="10733" y="11900"/>
                                    </a:lnTo>
                                    <a:lnTo>
                                      <a:pt x="15965" y="6646"/>
                                    </a:lnTo>
                                    <a:cubicBezTo>
                                      <a:pt x="15965" y="6646"/>
                                      <a:pt x="15965" y="6646"/>
                                      <a:pt x="15965" y="6646"/>
                                    </a:cubicBezTo>
                                    <a:lnTo>
                                      <a:pt x="17799" y="4805"/>
                                    </a:lnTo>
                                    <a:lnTo>
                                      <a:pt x="19096" y="6107"/>
                                    </a:lnTo>
                                    <a:lnTo>
                                      <a:pt x="12030" y="13202"/>
                                    </a:lnTo>
                                    <a:close/>
                                    <a:moveTo>
                                      <a:pt x="20437" y="4805"/>
                                    </a:moveTo>
                                    <a:lnTo>
                                      <a:pt x="19677" y="5568"/>
                                    </a:lnTo>
                                    <a:lnTo>
                                      <a:pt x="18380" y="4266"/>
                                    </a:lnTo>
                                    <a:lnTo>
                                      <a:pt x="19140" y="3503"/>
                                    </a:lnTo>
                                    <a:cubicBezTo>
                                      <a:pt x="19319" y="3323"/>
                                      <a:pt x="19588" y="3323"/>
                                      <a:pt x="19722" y="3503"/>
                                    </a:cubicBezTo>
                                    <a:lnTo>
                                      <a:pt x="20393" y="4176"/>
                                    </a:lnTo>
                                    <a:cubicBezTo>
                                      <a:pt x="20616" y="4356"/>
                                      <a:pt x="20616" y="4625"/>
                                      <a:pt x="20437" y="4805"/>
                                    </a:cubicBezTo>
                                    <a:close/>
                                    <a:moveTo>
                                      <a:pt x="13863" y="5838"/>
                                    </a:moveTo>
                                    <a:lnTo>
                                      <a:pt x="2236" y="5838"/>
                                    </a:lnTo>
                                    <a:cubicBezTo>
                                      <a:pt x="1968" y="5838"/>
                                      <a:pt x="1789" y="6017"/>
                                      <a:pt x="1789" y="6287"/>
                                    </a:cubicBezTo>
                                    <a:cubicBezTo>
                                      <a:pt x="1789" y="6556"/>
                                      <a:pt x="1968" y="6736"/>
                                      <a:pt x="2236" y="6736"/>
                                    </a:cubicBezTo>
                                    <a:lnTo>
                                      <a:pt x="13863" y="6736"/>
                                    </a:lnTo>
                                    <a:cubicBezTo>
                                      <a:pt x="14132" y="6736"/>
                                      <a:pt x="14311" y="6556"/>
                                      <a:pt x="14311" y="6287"/>
                                    </a:cubicBezTo>
                                    <a:cubicBezTo>
                                      <a:pt x="14311" y="6017"/>
                                      <a:pt x="14132" y="5838"/>
                                      <a:pt x="13863" y="5838"/>
                                    </a:cubicBezTo>
                                    <a:close/>
                                    <a:moveTo>
                                      <a:pt x="2236" y="4042"/>
                                    </a:moveTo>
                                    <a:lnTo>
                                      <a:pt x="13863" y="4042"/>
                                    </a:lnTo>
                                    <a:cubicBezTo>
                                      <a:pt x="14132" y="4042"/>
                                      <a:pt x="14311" y="3862"/>
                                      <a:pt x="14311" y="3593"/>
                                    </a:cubicBezTo>
                                    <a:cubicBezTo>
                                      <a:pt x="14311" y="3323"/>
                                      <a:pt x="14132" y="3143"/>
                                      <a:pt x="13863" y="3143"/>
                                    </a:cubicBezTo>
                                    <a:lnTo>
                                      <a:pt x="2236" y="3143"/>
                                    </a:lnTo>
                                    <a:cubicBezTo>
                                      <a:pt x="1968" y="3143"/>
                                      <a:pt x="1789" y="3323"/>
                                      <a:pt x="1789" y="3593"/>
                                    </a:cubicBezTo>
                                    <a:cubicBezTo>
                                      <a:pt x="1789" y="3862"/>
                                      <a:pt x="2012" y="4042"/>
                                      <a:pt x="2236" y="4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A8A6A" id="Forme" o:spid="_x0000_s1026" alt="pencil and paper icon" style="position:absolute;margin-left:452.55pt;margin-top:11pt;width:48pt;height: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46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" path="m9391,8532r-7155,c1968,8532,1789,8712,1789,8981v,270,179,449,447,449l9391,9430v269,,448,-179,448,-449c9839,8712,9660,8532,9391,8532xm8005,11227r-5769,c1968,11227,1789,11406,1789,11676v,269,179,449,447,449l8005,12125v268,,447,-180,447,-449c8452,11406,8273,11227,8005,11227xm21063,3548r-670,-674c19901,2380,19006,2380,18514,2874l17441,3952v,,,,,l16099,5299r,-4850c16099,180,15920,,15652,l447,c224,,,180,,449l,16166v,,,,,45c,16256,,16301,45,16346v,,,,,45c45,16436,89,16481,134,16526r4919,4939c5143,21555,5232,21600,5366,21600v,,,,,l15652,21600v268,,447,-180,447,-449l16099,10418,19990,6511v,,,,,l21063,5434v537,-539,537,-1392,,-1886xm4919,20028l1520,16615r3399,l4919,20028xm15205,20657r-9391,l5814,16166v,-134,-45,-224,-134,-314c5590,15762,5501,15717,5366,15717r-4472,l894,898r14311,l15205,6197,9794,11631v-45,45,-90,134,-90,179l8542,14864v-45,180,-45,359,89,494c8720,15448,8810,15493,8944,15493v45,,90,,179,-45l12164,14280v89,,134,-45,179,-90l12343,14190v,,,,,l15160,11361r,9296l15205,20657xm10330,12753r940,943l9749,14280r581,-1527xm12030,13202l10733,11900,15965,6646v,,,,,l17799,4805r1297,1302l12030,13202xm20437,4805r-760,763l18380,4266r760,-763c19319,3323,19588,3323,19722,3503r671,673c20616,4356,20616,4625,20437,4805xm13863,5838r-11627,c1968,5838,1789,6017,1789,6287v,269,179,449,447,449l13863,6736v269,,448,-180,448,-449c14311,6017,14132,5838,13863,5838xm2236,4042r11627,c14132,4042,14311,3862,14311,3593v,-270,-179,-450,-448,-450l2236,3143v-268,,-447,180,-447,450c1789,3862,2012,4042,2236,4042xe" fillcolor="white [3212]" stroked="f" strokeweight="1pt">
                      <v:stroke miterlimit="4" joinstyle="miter"/>
                      <v:path arrowok="t" o:extrusionok="f" o:connecttype="custom" o:connectlocs="304800,305435;304800,305435;304800,305435;304800,305435" o:connectangles="0,90,180,270"/>
                    </v:shape>
                  </w:pict>
                </mc:Fallback>
              </mc:AlternateContent>
            </w:r>
            <w:r w:rsidR="00CC2344">
              <w:t>FORMULAIRE DE BOURSE</w:t>
            </w:r>
          </w:p>
        </w:tc>
      </w:tr>
      <w:tr w:rsidR="00CB6656" w:rsidRPr="0059703D" w14:paraId="49A49A6D" w14:textId="77777777" w:rsidTr="00EA121B">
        <w:trPr>
          <w:trHeight w:val="6122"/>
          <w:jc w:val="center"/>
        </w:trPr>
        <w:tc>
          <w:tcPr>
            <w:tcW w:w="7065" w:type="dxa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tbl>
            <w:tblPr>
              <w:tblStyle w:val="Grilledutableau"/>
              <w:tblW w:w="6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6"/>
              <w:gridCol w:w="1276"/>
              <w:gridCol w:w="3827"/>
            </w:tblGrid>
            <w:tr w:rsidR="00EC6453" w:rsidRPr="0059703D" w14:paraId="41C81767" w14:textId="77777777" w:rsidTr="00C3521F">
              <w:trPr>
                <w:trHeight w:val="397"/>
              </w:trPr>
              <w:tc>
                <w:tcPr>
                  <w:tcW w:w="1846" w:type="dxa"/>
                  <w:vAlign w:val="bottom"/>
                </w:tcPr>
                <w:p w14:paraId="3E230E3A" w14:textId="77777777" w:rsidR="00EC6453" w:rsidRPr="0059703D" w:rsidRDefault="00CC2344" w:rsidP="003179EB">
                  <w:pPr>
                    <w:pStyle w:val="Titre1"/>
                  </w:pPr>
                  <w:r>
                    <w:t>Nom légal</w:t>
                  </w:r>
                </w:p>
              </w:tc>
              <w:sdt>
                <w:sdtPr>
                  <w:id w:val="11896541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103" w:type="dxa"/>
                      <w:gridSpan w:val="2"/>
                      <w:tcBorders>
                        <w:bottom w:val="single" w:sz="4" w:space="0" w:color="147ABD" w:themeColor="accent1"/>
                      </w:tcBorders>
                      <w:vAlign w:val="bottom"/>
                    </w:tcPr>
                    <w:p w14:paraId="61E5A3C1" w14:textId="77777777" w:rsidR="00EC6453" w:rsidRPr="0059703D" w:rsidRDefault="008F5C55" w:rsidP="003179EB">
                      <w:r w:rsidRPr="00BB487B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EC6453" w:rsidRPr="0059703D" w14:paraId="560A63F1" w14:textId="77777777" w:rsidTr="00C3521F">
              <w:trPr>
                <w:trHeight w:val="397"/>
              </w:trPr>
              <w:tc>
                <w:tcPr>
                  <w:tcW w:w="1846" w:type="dxa"/>
                  <w:vAlign w:val="bottom"/>
                </w:tcPr>
                <w:p w14:paraId="3436A0A9" w14:textId="77777777" w:rsidR="00EC6453" w:rsidRPr="0059703D" w:rsidRDefault="00CC2344" w:rsidP="003179EB">
                  <w:pPr>
                    <w:pStyle w:val="Titre1"/>
                  </w:pPr>
                  <w:r>
                    <w:t>Prénom légal</w:t>
                  </w:r>
                </w:p>
              </w:tc>
              <w:sdt>
                <w:sdtPr>
                  <w:id w:val="-182981789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103" w:type="dxa"/>
                      <w:gridSpan w:val="2"/>
                      <w:tcBorders>
                        <w:top w:val="single" w:sz="4" w:space="0" w:color="147ABD" w:themeColor="accent1"/>
                        <w:bottom w:val="single" w:sz="4" w:space="0" w:color="147ABD" w:themeColor="accent1"/>
                      </w:tcBorders>
                      <w:vAlign w:val="bottom"/>
                    </w:tcPr>
                    <w:p w14:paraId="2EBE4FDC" w14:textId="77777777" w:rsidR="00EC6453" w:rsidRPr="0059703D" w:rsidRDefault="008F5C55" w:rsidP="003179EB">
                      <w:r w:rsidRPr="00BB487B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EC6453" w:rsidRPr="0059703D" w14:paraId="2841F299" w14:textId="77777777" w:rsidTr="00C3521F">
              <w:trPr>
                <w:trHeight w:val="397"/>
              </w:trPr>
              <w:tc>
                <w:tcPr>
                  <w:tcW w:w="1846" w:type="dxa"/>
                  <w:vAlign w:val="bottom"/>
                </w:tcPr>
                <w:p w14:paraId="67A8F728" w14:textId="77777777" w:rsidR="00EC6453" w:rsidRPr="0059703D" w:rsidRDefault="00CC2344" w:rsidP="003179EB">
                  <w:pPr>
                    <w:pStyle w:val="Titre1"/>
                  </w:pPr>
                  <w:r>
                    <w:t>NI (UdeM)</w:t>
                  </w:r>
                </w:p>
              </w:tc>
              <w:sdt>
                <w:sdtPr>
                  <w:id w:val="-165960458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103" w:type="dxa"/>
                      <w:gridSpan w:val="2"/>
                      <w:tcBorders>
                        <w:top w:val="single" w:sz="4" w:space="0" w:color="147ABD" w:themeColor="accent1"/>
                        <w:bottom w:val="single" w:sz="4" w:space="0" w:color="147ABD" w:themeColor="accent1"/>
                      </w:tcBorders>
                      <w:vAlign w:val="bottom"/>
                    </w:tcPr>
                    <w:p w14:paraId="581E94DE" w14:textId="77777777" w:rsidR="00EC6453" w:rsidRPr="0059703D" w:rsidRDefault="008F5C55" w:rsidP="003179EB">
                      <w:r w:rsidRPr="00BB487B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EC6453" w:rsidRPr="0059703D" w14:paraId="6686ABA2" w14:textId="77777777" w:rsidTr="00C3521F">
              <w:trPr>
                <w:trHeight w:val="397"/>
              </w:trPr>
              <w:tc>
                <w:tcPr>
                  <w:tcW w:w="1846" w:type="dxa"/>
                  <w:vAlign w:val="bottom"/>
                </w:tcPr>
                <w:p w14:paraId="0504AB48" w14:textId="77777777" w:rsidR="00EC6453" w:rsidRPr="0059703D" w:rsidRDefault="00CC2344" w:rsidP="003179EB">
                  <w:pPr>
                    <w:pStyle w:val="Titre1"/>
                  </w:pPr>
                  <w:r>
                    <w:t>Courriel</w:t>
                  </w:r>
                </w:p>
              </w:tc>
              <w:sdt>
                <w:sdtPr>
                  <w:id w:val="-147799418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103" w:type="dxa"/>
                      <w:gridSpan w:val="2"/>
                      <w:tcBorders>
                        <w:top w:val="single" w:sz="4" w:space="0" w:color="147ABD" w:themeColor="accent1"/>
                        <w:bottom w:val="single" w:sz="4" w:space="0" w:color="147ABD" w:themeColor="accent1"/>
                      </w:tcBorders>
                      <w:vAlign w:val="bottom"/>
                    </w:tcPr>
                    <w:p w14:paraId="1F2B9883" w14:textId="77777777" w:rsidR="00EC6453" w:rsidRPr="0059703D" w:rsidRDefault="008F5C55" w:rsidP="003179EB">
                      <w:r w:rsidRPr="00BB487B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CC2344" w:rsidRPr="0059703D" w14:paraId="47A617A9" w14:textId="77777777" w:rsidTr="00C3521F">
              <w:trPr>
                <w:trHeight w:val="397"/>
              </w:trPr>
              <w:tc>
                <w:tcPr>
                  <w:tcW w:w="1846" w:type="dxa"/>
                  <w:vAlign w:val="bottom"/>
                </w:tcPr>
                <w:p w14:paraId="57736215" w14:textId="77777777" w:rsidR="00CC2344" w:rsidRDefault="007709AA" w:rsidP="003179EB">
                  <w:pPr>
                    <w:pStyle w:val="Titre1"/>
                  </w:pPr>
                  <w:r>
                    <w:t>Programme</w:t>
                  </w:r>
                </w:p>
              </w:tc>
              <w:sdt>
                <w:sdtPr>
                  <w:id w:val="-81556435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5103" w:type="dxa"/>
                      <w:gridSpan w:val="2"/>
                      <w:tcBorders>
                        <w:top w:val="single" w:sz="4" w:space="0" w:color="147ABD" w:themeColor="accent1"/>
                        <w:bottom w:val="single" w:sz="4" w:space="0" w:color="147ABD" w:themeColor="accent1"/>
                      </w:tcBorders>
                      <w:vAlign w:val="bottom"/>
                    </w:tcPr>
                    <w:p w14:paraId="00869F9E" w14:textId="77777777" w:rsidR="00CC2344" w:rsidRDefault="008F5C55" w:rsidP="003179EB">
                      <w:r w:rsidRPr="00BB487B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7709AA" w:rsidRPr="0059703D" w14:paraId="564300A8" w14:textId="77777777" w:rsidTr="00C3521F">
              <w:trPr>
                <w:trHeight w:val="397"/>
              </w:trPr>
              <w:tc>
                <w:tcPr>
                  <w:tcW w:w="3122" w:type="dxa"/>
                  <w:gridSpan w:val="2"/>
                  <w:vAlign w:val="bottom"/>
                </w:tcPr>
                <w:p w14:paraId="49E68F21" w14:textId="77777777" w:rsidR="007709AA" w:rsidRPr="007709AA" w:rsidRDefault="007709AA" w:rsidP="007709AA">
                  <w:pPr>
                    <w:pStyle w:val="Titre1"/>
                    <w:rPr>
                      <w:sz w:val="6"/>
                      <w:szCs w:val="6"/>
                    </w:rPr>
                  </w:pPr>
                </w:p>
                <w:p w14:paraId="2D0DB709" w14:textId="77777777" w:rsidR="007709AA" w:rsidRDefault="007709AA" w:rsidP="007709AA">
                  <w:pPr>
                    <w:pStyle w:val="Titre1"/>
                  </w:pPr>
                  <w:r>
                    <w:t>En quelle année de votre programme êtes-vous actuellement inscrit.e ?</w:t>
                  </w:r>
                </w:p>
                <w:p w14:paraId="0233AA24" w14:textId="77777777" w:rsidR="007709AA" w:rsidRPr="007709AA" w:rsidRDefault="007709AA" w:rsidP="007709AA">
                  <w:pPr>
                    <w:pStyle w:val="Titre1"/>
                    <w:rPr>
                      <w:sz w:val="6"/>
                      <w:szCs w:val="6"/>
                    </w:rPr>
                  </w:pPr>
                </w:p>
              </w:tc>
              <w:sdt>
                <w:sdtPr>
                  <w:id w:val="-868114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3827" w:type="dxa"/>
                      <w:tcBorders>
                        <w:top w:val="single" w:sz="4" w:space="0" w:color="147ABD" w:themeColor="accent1"/>
                        <w:bottom w:val="single" w:sz="4" w:space="0" w:color="147ABD" w:themeColor="accent1"/>
                      </w:tcBorders>
                      <w:vAlign w:val="bottom"/>
                    </w:tcPr>
                    <w:p w14:paraId="1312E0B3" w14:textId="77777777" w:rsidR="007709AA" w:rsidRDefault="008F5C55" w:rsidP="003179EB">
                      <w:r w:rsidRPr="00BB487B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14:paraId="637CFE67" w14:textId="77777777" w:rsidR="00AE7331" w:rsidRDefault="00BC0B6F" w:rsidP="003179EB">
            <w:pPr>
              <w:pStyle w:val="Normal-Grand"/>
              <w:rPr>
                <w:b/>
              </w:rPr>
            </w:pPr>
            <w:r>
              <w:rPr>
                <w:b/>
              </w:rPr>
              <w:t>Leadership et implication</w:t>
            </w:r>
          </w:p>
          <w:p w14:paraId="4D38994C" w14:textId="77777777" w:rsidR="00002BF3" w:rsidRPr="00002BF3" w:rsidRDefault="00002BF3" w:rsidP="003179EB">
            <w:pPr>
              <w:pStyle w:val="Normal-Grand"/>
              <w:rPr>
                <w:sz w:val="21"/>
              </w:rPr>
            </w:pPr>
            <w:r w:rsidRPr="00002BF3">
              <w:rPr>
                <w:sz w:val="21"/>
              </w:rPr>
              <w:t xml:space="preserve">Les candidates et candidats doivent fournir : </w:t>
            </w:r>
          </w:p>
          <w:tbl>
            <w:tblPr>
              <w:tblStyle w:val="Grilledutableau"/>
              <w:tblW w:w="0" w:type="auto"/>
              <w:tblBorders>
                <w:top w:val="single" w:sz="8" w:space="0" w:color="147ABD" w:themeColor="accent1"/>
                <w:left w:val="single" w:sz="8" w:space="0" w:color="147ABD" w:themeColor="accent1"/>
                <w:bottom w:val="single" w:sz="8" w:space="0" w:color="147ABD" w:themeColor="accent1"/>
                <w:right w:val="single" w:sz="8" w:space="0" w:color="147ABD" w:themeColor="accent1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5432"/>
            </w:tblGrid>
            <w:tr w:rsidR="00DC5D31" w:rsidRPr="0059703D" w14:paraId="6A5012A4" w14:textId="77777777" w:rsidTr="00B0168A">
              <w:trPr>
                <w:trHeight w:val="454"/>
              </w:trPr>
              <w:sdt>
                <w:sdtPr>
                  <w:rPr>
                    <w:color w:val="auto"/>
                  </w:rPr>
                  <w:id w:val="-18527204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68" w:type="dxa"/>
                      <w:vAlign w:val="center"/>
                    </w:tcPr>
                    <w:p w14:paraId="0F5DD752" w14:textId="77777777" w:rsidR="00AE7331" w:rsidRPr="0059703D" w:rsidRDefault="008F5C55" w:rsidP="006E3156">
                      <w:pPr>
                        <w:pStyle w:val="Titre1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color w:val="auto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432" w:type="dxa"/>
                  <w:vAlign w:val="center"/>
                </w:tcPr>
                <w:p w14:paraId="1E1A2F0C" w14:textId="77777777" w:rsidR="00B0168A" w:rsidRPr="00B0168A" w:rsidRDefault="00B0168A" w:rsidP="00DC5D31">
                  <w:pPr>
                    <w:rPr>
                      <w:sz w:val="10"/>
                      <w:szCs w:val="6"/>
                    </w:rPr>
                  </w:pPr>
                </w:p>
                <w:p w14:paraId="6D8B930F" w14:textId="77777777" w:rsidR="00AE7331" w:rsidRDefault="00002BF3" w:rsidP="00DC5D31">
                  <w:r>
                    <w:t xml:space="preserve">Sur une page séparée, </w:t>
                  </w:r>
                  <w:r w:rsidR="006E3156">
                    <w:t xml:space="preserve">une </w:t>
                  </w:r>
                  <w:r w:rsidR="00BC0B6F">
                    <w:t xml:space="preserve">brève </w:t>
                  </w:r>
                  <w:r w:rsidR="006E3156">
                    <w:t xml:space="preserve">description de </w:t>
                  </w:r>
                  <w:r w:rsidR="000B3B34">
                    <w:t>leurs</w:t>
                  </w:r>
                  <w:r w:rsidR="00BC0B6F">
                    <w:t xml:space="preserve"> activités para-académiques</w:t>
                  </w:r>
                  <w:r>
                    <w:t xml:space="preserve"> au cours </w:t>
                  </w:r>
                  <w:r w:rsidR="00BC0B6F">
                    <w:t>de la</w:t>
                  </w:r>
                  <w:r>
                    <w:t xml:space="preserve"> dernière année.</w:t>
                  </w:r>
                </w:p>
                <w:p w14:paraId="1E958D07" w14:textId="77777777" w:rsidR="00B0168A" w:rsidRPr="00B0168A" w:rsidRDefault="00B0168A" w:rsidP="00DC5D31">
                  <w:pPr>
                    <w:rPr>
                      <w:sz w:val="10"/>
                      <w:szCs w:val="6"/>
                    </w:rPr>
                  </w:pPr>
                </w:p>
              </w:tc>
            </w:tr>
          </w:tbl>
          <w:p w14:paraId="1CE81A43" w14:textId="77777777" w:rsidR="00AE7331" w:rsidRPr="0059703D" w:rsidRDefault="00AE7331" w:rsidP="00032177"/>
        </w:tc>
        <w:tc>
          <w:tcPr>
            <w:tcW w:w="3828" w:type="dxa"/>
            <w:tcBorders>
              <w:top w:val="single" w:sz="4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14:paraId="0F443969" w14:textId="77777777" w:rsidR="00AE7331" w:rsidRPr="00262009" w:rsidRDefault="00CC2344" w:rsidP="003179EB">
            <w:pPr>
              <w:rPr>
                <w:b/>
                <w:sz w:val="24"/>
                <w:lang w:val="fr-CA"/>
              </w:rPr>
            </w:pPr>
            <w:r w:rsidRPr="00262009">
              <w:rPr>
                <w:b/>
                <w:sz w:val="24"/>
                <w:lang w:val="fr-CA"/>
              </w:rPr>
              <w:t xml:space="preserve">BOURSE </w:t>
            </w:r>
            <w:r w:rsidR="00C52E39" w:rsidRPr="00262009">
              <w:rPr>
                <w:b/>
                <w:sz w:val="24"/>
                <w:lang w:val="fr-CA"/>
              </w:rPr>
              <w:t>CLASSE MBA 1976</w:t>
            </w:r>
          </w:p>
          <w:p w14:paraId="475B260B" w14:textId="3ACC801A" w:rsidR="00CC2344" w:rsidRPr="00262009" w:rsidRDefault="00CC2344" w:rsidP="003179EB">
            <w:pPr>
              <w:rPr>
                <w:b/>
                <w:sz w:val="24"/>
                <w:lang w:val="fr-CA"/>
              </w:rPr>
            </w:pPr>
            <w:r w:rsidRPr="00262009">
              <w:rPr>
                <w:b/>
                <w:sz w:val="24"/>
                <w:lang w:val="fr-CA"/>
              </w:rPr>
              <w:t>202</w:t>
            </w:r>
            <w:r w:rsidR="005C5FE4">
              <w:rPr>
                <w:b/>
                <w:sz w:val="24"/>
                <w:lang w:val="fr-CA"/>
              </w:rPr>
              <w:t>3</w:t>
            </w:r>
            <w:r w:rsidRPr="00262009">
              <w:rPr>
                <w:b/>
                <w:sz w:val="24"/>
                <w:lang w:val="fr-CA"/>
              </w:rPr>
              <w:t>-202</w:t>
            </w:r>
            <w:r w:rsidR="005C5FE4">
              <w:rPr>
                <w:b/>
                <w:sz w:val="24"/>
                <w:lang w:val="fr-CA"/>
              </w:rPr>
              <w:t>4</w:t>
            </w:r>
          </w:p>
          <w:p w14:paraId="0ECF56FB" w14:textId="77777777" w:rsidR="00CC2344" w:rsidRPr="00262009" w:rsidRDefault="00CC2344" w:rsidP="003179EB">
            <w:pPr>
              <w:rPr>
                <w:sz w:val="8"/>
                <w:szCs w:val="6"/>
                <w:lang w:val="fr-CA"/>
              </w:rPr>
            </w:pPr>
          </w:p>
          <w:p w14:paraId="43488CA3" w14:textId="77777777" w:rsidR="00CC2344" w:rsidRPr="00262009" w:rsidRDefault="00CC2344" w:rsidP="003179EB">
            <w:pPr>
              <w:rPr>
                <w:lang w:val="fr-CA"/>
              </w:rPr>
            </w:pPr>
          </w:p>
          <w:p w14:paraId="51481E8F" w14:textId="77777777" w:rsidR="007709AA" w:rsidRPr="00262009" w:rsidRDefault="007709AA" w:rsidP="003179EB">
            <w:pPr>
              <w:rPr>
                <w:lang w:val="fr-CA"/>
              </w:rPr>
            </w:pPr>
          </w:p>
          <w:p w14:paraId="56C92984" w14:textId="77777777" w:rsidR="007370DD" w:rsidRPr="00262009" w:rsidRDefault="00CC2344" w:rsidP="003179EB">
            <w:pPr>
              <w:rPr>
                <w:b/>
                <w:sz w:val="22"/>
                <w:lang w:val="fr-CA"/>
              </w:rPr>
            </w:pPr>
            <w:r w:rsidRPr="00262009">
              <w:rPr>
                <w:b/>
                <w:sz w:val="22"/>
                <w:lang w:val="fr-CA"/>
              </w:rPr>
              <w:t xml:space="preserve">DATE LIMITE : </w:t>
            </w:r>
          </w:p>
          <w:p w14:paraId="7E4A976C" w14:textId="77777777" w:rsidR="007370DD" w:rsidRPr="00262009" w:rsidRDefault="007370DD" w:rsidP="003179EB">
            <w:pPr>
              <w:rPr>
                <w:b/>
                <w:sz w:val="6"/>
                <w:szCs w:val="6"/>
                <w:lang w:val="fr-CA"/>
              </w:rPr>
            </w:pPr>
          </w:p>
          <w:p w14:paraId="0EA00EB6" w14:textId="0E7B6905" w:rsidR="00CC2344" w:rsidRPr="00002BF3" w:rsidRDefault="00CC2344" w:rsidP="003179EB">
            <w:pPr>
              <w:rPr>
                <w:b/>
                <w:sz w:val="22"/>
              </w:rPr>
            </w:pPr>
            <w:r w:rsidRPr="00002BF3">
              <w:rPr>
                <w:b/>
                <w:sz w:val="22"/>
              </w:rPr>
              <w:t>15 octobre 202</w:t>
            </w:r>
            <w:r w:rsidR="005C5FE4">
              <w:rPr>
                <w:b/>
                <w:sz w:val="22"/>
              </w:rPr>
              <w:t>3</w:t>
            </w:r>
            <w:r w:rsidR="007370DD">
              <w:rPr>
                <w:b/>
                <w:sz w:val="22"/>
              </w:rPr>
              <w:t xml:space="preserve"> à 16h30</w:t>
            </w:r>
          </w:p>
          <w:p w14:paraId="2D6114FD" w14:textId="77777777" w:rsidR="00CC2344" w:rsidRDefault="00CC2344" w:rsidP="003179EB">
            <w:pPr>
              <w:rPr>
                <w:b/>
              </w:rPr>
            </w:pPr>
          </w:p>
          <w:p w14:paraId="006F0295" w14:textId="77777777" w:rsidR="0011398A" w:rsidRDefault="0011398A" w:rsidP="003179EB">
            <w:pPr>
              <w:rPr>
                <w:b/>
              </w:rPr>
            </w:pPr>
          </w:p>
          <w:p w14:paraId="3DC2CB59" w14:textId="77777777" w:rsidR="0068565D" w:rsidRDefault="0068565D" w:rsidP="003179EB">
            <w:pPr>
              <w:rPr>
                <w:b/>
              </w:rPr>
            </w:pPr>
          </w:p>
          <w:p w14:paraId="74FFD82B" w14:textId="77777777" w:rsidR="00CC2344" w:rsidRPr="00CC2344" w:rsidRDefault="005637BD" w:rsidP="003179EB">
            <w:pPr>
              <w:rPr>
                <w:b/>
              </w:rPr>
            </w:pPr>
            <w:r>
              <w:rPr>
                <w:b/>
              </w:rPr>
              <w:t>À</w:t>
            </w:r>
            <w:r w:rsidR="00CC2344">
              <w:rPr>
                <w:b/>
              </w:rPr>
              <w:t xml:space="preserve"> l’usage du bureau :</w:t>
            </w:r>
          </w:p>
          <w:p w14:paraId="1614CFD3" w14:textId="77777777" w:rsidR="00AE7331" w:rsidRPr="007709AA" w:rsidRDefault="00CC2344" w:rsidP="00CC2344">
            <w:pPr>
              <w:pStyle w:val="Listedecontrle"/>
              <w:numPr>
                <w:ilvl w:val="0"/>
                <w:numId w:val="0"/>
              </w:numPr>
              <w:ind w:left="403" w:hanging="403"/>
              <w:rPr>
                <w:lang w:val="fr-CA"/>
              </w:rPr>
            </w:pPr>
            <w:r w:rsidRPr="007709AA">
              <w:rPr>
                <w:lang w:val="fr-CA"/>
              </w:rPr>
              <w:t xml:space="preserve">Moy. </w:t>
            </w:r>
            <w:proofErr w:type="gramStart"/>
            <w:r w:rsidR="007709AA" w:rsidRPr="007709AA">
              <w:rPr>
                <w:lang w:val="fr-CA"/>
              </w:rPr>
              <w:t>cumulative</w:t>
            </w:r>
            <w:proofErr w:type="gramEnd"/>
            <w:r w:rsidR="00C52E39">
              <w:rPr>
                <w:lang w:val="fr-CA"/>
              </w:rPr>
              <w:t> </w:t>
            </w:r>
            <w:r w:rsidRPr="007709AA">
              <w:rPr>
                <w:lang w:val="fr-CA"/>
              </w:rPr>
              <w:t>: _______</w:t>
            </w:r>
          </w:p>
          <w:p w14:paraId="3775A233" w14:textId="77777777" w:rsidR="00AE7331" w:rsidRDefault="007709AA" w:rsidP="007709AA">
            <w:pPr>
              <w:pStyle w:val="Listedecontrle"/>
              <w:numPr>
                <w:ilvl w:val="0"/>
                <w:numId w:val="0"/>
              </w:numPr>
              <w:ind w:left="403" w:hanging="403"/>
            </w:pPr>
            <w:r>
              <w:t>Crédit automne : _______</w:t>
            </w:r>
          </w:p>
          <w:p w14:paraId="36DC627C" w14:textId="77777777" w:rsidR="007709AA" w:rsidRPr="0059703D" w:rsidRDefault="007709AA" w:rsidP="007709AA">
            <w:pPr>
              <w:pStyle w:val="Listedecontrle"/>
              <w:numPr>
                <w:ilvl w:val="0"/>
                <w:numId w:val="0"/>
              </w:numPr>
              <w:ind w:left="403" w:hanging="403"/>
            </w:pPr>
            <w:r>
              <w:t>Crédit hiver : __________</w:t>
            </w:r>
          </w:p>
          <w:p w14:paraId="3FBAEE5D" w14:textId="77777777" w:rsidR="007709AA" w:rsidRDefault="007709AA" w:rsidP="00CC2344">
            <w:pPr>
              <w:pStyle w:val="Listedecontrle"/>
              <w:numPr>
                <w:ilvl w:val="0"/>
                <w:numId w:val="0"/>
              </w:numPr>
            </w:pPr>
          </w:p>
          <w:p w14:paraId="01572BEC" w14:textId="77777777" w:rsidR="00AE7331" w:rsidRDefault="001F04AD" w:rsidP="00CC2344">
            <w:pPr>
              <w:pStyle w:val="Listedecontrle"/>
              <w:numPr>
                <w:ilvl w:val="0"/>
                <w:numId w:val="0"/>
              </w:numPr>
            </w:pPr>
            <w:r>
              <w:t>Aide accordé</w:t>
            </w:r>
            <w:r w:rsidR="005637BD">
              <w:t>e</w:t>
            </w:r>
            <w:r>
              <w:t> : ____________ $</w:t>
            </w:r>
          </w:p>
          <w:p w14:paraId="083CB0D0" w14:textId="77777777" w:rsidR="001F04AD" w:rsidRDefault="001F04AD" w:rsidP="00CC2344">
            <w:pPr>
              <w:pStyle w:val="Listedecontrle"/>
              <w:numPr>
                <w:ilvl w:val="0"/>
                <w:numId w:val="0"/>
              </w:numPr>
            </w:pPr>
            <w:r>
              <w:t>Date : ___________________</w:t>
            </w:r>
          </w:p>
          <w:p w14:paraId="1B57D842" w14:textId="77777777" w:rsidR="001F04AD" w:rsidRDefault="001F04AD" w:rsidP="00CC2344">
            <w:pPr>
              <w:pStyle w:val="Listedecontrle"/>
              <w:numPr>
                <w:ilvl w:val="0"/>
                <w:numId w:val="0"/>
              </w:numPr>
            </w:pPr>
            <w:r>
              <w:t>Initiale : __________________</w:t>
            </w:r>
          </w:p>
          <w:p w14:paraId="14101FE7" w14:textId="77777777" w:rsidR="0077761E" w:rsidRPr="007370DD" w:rsidRDefault="0077761E" w:rsidP="00CC2344">
            <w:pPr>
              <w:pStyle w:val="Listedecontrle"/>
              <w:numPr>
                <w:ilvl w:val="0"/>
                <w:numId w:val="0"/>
              </w:numPr>
              <w:rPr>
                <w:sz w:val="10"/>
                <w:szCs w:val="10"/>
              </w:rPr>
            </w:pPr>
          </w:p>
        </w:tc>
      </w:tr>
    </w:tbl>
    <w:p w14:paraId="4AC51DF4" w14:textId="77777777" w:rsidR="009B15A1" w:rsidRDefault="009B15A1" w:rsidP="003179EB"/>
    <w:p w14:paraId="071AED6A" w14:textId="77777777" w:rsidR="00BB12FC" w:rsidRDefault="00BB12FC" w:rsidP="003179EB"/>
    <w:tbl>
      <w:tblPr>
        <w:tblStyle w:val="Grilledutableau"/>
        <w:tblW w:w="519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035601" w:rsidRPr="006E64E6" w14:paraId="61476E4D" w14:textId="77777777" w:rsidTr="0054389B">
        <w:trPr>
          <w:jc w:val="center"/>
        </w:trPr>
        <w:tc>
          <w:tcPr>
            <w:tcW w:w="10916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14:paraId="2F12B1D5" w14:textId="77777777" w:rsidR="00035601" w:rsidRPr="006E64E6" w:rsidRDefault="00035601" w:rsidP="008029AC">
            <w:pPr>
              <w:pStyle w:val="Titre2"/>
              <w:ind w:left="297"/>
              <w:rPr>
                <w:sz w:val="6"/>
                <w:szCs w:val="6"/>
              </w:rPr>
            </w:pPr>
          </w:p>
          <w:p w14:paraId="7B3D064D" w14:textId="77777777" w:rsidR="00035601" w:rsidRDefault="00035601" w:rsidP="008029AC">
            <w:pPr>
              <w:pStyle w:val="Titre2"/>
              <w:ind w:left="297"/>
            </w:pPr>
            <w:r>
              <w:t>DÉCLARATION DE L’ÉTUDIANT.E</w:t>
            </w:r>
          </w:p>
          <w:p w14:paraId="6F27B493" w14:textId="77777777" w:rsidR="00035601" w:rsidRPr="006E64E6" w:rsidRDefault="00035601" w:rsidP="008029AC">
            <w:pPr>
              <w:pStyle w:val="Titre2"/>
              <w:ind w:left="297"/>
              <w:rPr>
                <w:sz w:val="6"/>
                <w:szCs w:val="6"/>
              </w:rPr>
            </w:pPr>
          </w:p>
        </w:tc>
      </w:tr>
      <w:tr w:rsidR="00035601" w:rsidRPr="00A64094" w14:paraId="3612C2DA" w14:textId="77777777" w:rsidTr="0054389B">
        <w:trPr>
          <w:trHeight w:val="1985"/>
          <w:jc w:val="center"/>
        </w:trPr>
        <w:tc>
          <w:tcPr>
            <w:tcW w:w="10916" w:type="dxa"/>
            <w:tcBorders>
              <w:top w:val="single" w:sz="2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C5F6667" w14:textId="77777777" w:rsidR="00035601" w:rsidRDefault="00035601" w:rsidP="008029AC">
            <w:pPr>
              <w:pStyle w:val="Normal-Gras"/>
              <w:ind w:left="7"/>
              <w:jc w:val="left"/>
              <w:rPr>
                <w:b w:val="0"/>
              </w:rPr>
            </w:pPr>
          </w:p>
          <w:p w14:paraId="42E83C82" w14:textId="77777777" w:rsidR="00035601" w:rsidRDefault="0054389B" w:rsidP="008029AC">
            <w:pPr>
              <w:pStyle w:val="Normal-Gras"/>
              <w:ind w:left="7"/>
              <w:jc w:val="left"/>
              <w:rPr>
                <w:b w:val="0"/>
              </w:rPr>
            </w:pPr>
            <w:r>
              <w:rPr>
                <w:b w:val="0"/>
              </w:rPr>
              <w:t>En soumettant ce formulaire, j</w:t>
            </w:r>
            <w:r w:rsidR="00035601" w:rsidRPr="00A64094">
              <w:rPr>
                <w:b w:val="0"/>
              </w:rPr>
              <w:t xml:space="preserve">e déclare avoir donné l’information exacte et complète à toutes les questions de la présente demande d'aide financière.  De plus, j’autorise l’Université de Moncton, campus de Moncton, à recueillir tous les renseignements pertinents à l’étude de ma demande d’aide financière.  Je comprends que toute fausse déclaration annulera ma demande.  Aussi, je m'engage, si </w:t>
            </w:r>
            <w:proofErr w:type="gramStart"/>
            <w:r w:rsidR="00035601" w:rsidRPr="00A64094">
              <w:rPr>
                <w:b w:val="0"/>
              </w:rPr>
              <w:t>invité.e</w:t>
            </w:r>
            <w:proofErr w:type="gramEnd"/>
            <w:r w:rsidR="00035601" w:rsidRPr="00A64094">
              <w:rPr>
                <w:b w:val="0"/>
              </w:rPr>
              <w:t>, à participer à un évènement public auquel je pourrais être invité.e (par exemple : réception, banquet, rencontre avec le donateur ou la donatrice avec prise de photo).</w:t>
            </w:r>
          </w:p>
          <w:p w14:paraId="62661ED1" w14:textId="77777777" w:rsidR="00035601" w:rsidRDefault="00035601" w:rsidP="008029AC">
            <w:pPr>
              <w:pStyle w:val="Normal-Gras"/>
              <w:ind w:left="7"/>
              <w:jc w:val="left"/>
              <w:rPr>
                <w:b w:val="0"/>
              </w:rPr>
            </w:pPr>
          </w:p>
          <w:p w14:paraId="02B91EBB" w14:textId="77777777" w:rsidR="00035601" w:rsidRDefault="00790E69" w:rsidP="008029AC">
            <w:pPr>
              <w:pStyle w:val="Normal-Gras"/>
              <w:ind w:left="7"/>
              <w:jc w:val="left"/>
            </w:pPr>
            <w:sdt>
              <w:sdtPr>
                <w:id w:val="-4745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0B6F">
              <w:t xml:space="preserve"> </w:t>
            </w:r>
            <w:r w:rsidR="00035601">
              <w:t>J’accepte cet énoncé.</w:t>
            </w:r>
          </w:p>
          <w:p w14:paraId="12DCA781" w14:textId="77777777" w:rsidR="00035601" w:rsidRPr="00A64094" w:rsidRDefault="00035601" w:rsidP="008029AC">
            <w:pPr>
              <w:pStyle w:val="Normal-Gras"/>
              <w:ind w:left="7"/>
              <w:jc w:val="left"/>
              <w:rPr>
                <w:b w:val="0"/>
              </w:rPr>
            </w:pPr>
          </w:p>
        </w:tc>
      </w:tr>
      <w:tr w:rsidR="00035601" w:rsidRPr="00A64094" w14:paraId="4E818AB4" w14:textId="77777777" w:rsidTr="0054389B">
        <w:trPr>
          <w:jc w:val="center"/>
        </w:trPr>
        <w:tc>
          <w:tcPr>
            <w:tcW w:w="10916" w:type="dxa"/>
            <w:tcBorders>
              <w:top w:val="single" w:sz="18" w:space="0" w:color="147ABD" w:themeColor="accent1"/>
            </w:tcBorders>
            <w:vAlign w:val="center"/>
          </w:tcPr>
          <w:p w14:paraId="08C9FE83" w14:textId="77777777" w:rsidR="00035601" w:rsidRDefault="00035601" w:rsidP="008029AC">
            <w:pPr>
              <w:pStyle w:val="Normal-Gras"/>
              <w:ind w:left="7"/>
              <w:jc w:val="left"/>
              <w:rPr>
                <w:b w:val="0"/>
              </w:rPr>
            </w:pPr>
          </w:p>
          <w:p w14:paraId="4835AED9" w14:textId="77777777" w:rsidR="00262009" w:rsidRPr="00A64094" w:rsidRDefault="00262009" w:rsidP="008029AC">
            <w:pPr>
              <w:pStyle w:val="Normal-Gras"/>
              <w:ind w:left="7"/>
              <w:jc w:val="left"/>
              <w:rPr>
                <w:b w:val="0"/>
              </w:rPr>
            </w:pPr>
          </w:p>
        </w:tc>
      </w:tr>
    </w:tbl>
    <w:p w14:paraId="5AB30D5B" w14:textId="77777777" w:rsidR="00C15555" w:rsidRDefault="00C15555" w:rsidP="003179EB"/>
    <w:sectPr w:rsidR="00C15555" w:rsidSect="00B003E2">
      <w:headerReference w:type="default" r:id="rId11"/>
      <w:footerReference w:type="default" r:id="rId12"/>
      <w:pgSz w:w="11906" w:h="16838" w:code="9"/>
      <w:pgMar w:top="1021" w:right="680" w:bottom="1021" w:left="680" w:header="22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0BEE" w14:textId="77777777" w:rsidR="006E64E6" w:rsidRDefault="006E64E6" w:rsidP="00DC5D31">
      <w:r>
        <w:separator/>
      </w:r>
    </w:p>
  </w:endnote>
  <w:endnote w:type="continuationSeparator" w:id="0">
    <w:p w14:paraId="60557CAE" w14:textId="77777777" w:rsidR="006E64E6" w:rsidRDefault="006E64E6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C8E5F9" w:themeFill="accent1" w:themeFillTint="33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19"/>
      <w:gridCol w:w="527"/>
    </w:tblGrid>
    <w:tr w:rsidR="006E64E6" w14:paraId="21C9A3D7" w14:textId="77777777" w:rsidTr="000A3523">
      <w:trPr>
        <w:jc w:val="right"/>
      </w:trPr>
      <w:tc>
        <w:tcPr>
          <w:tcW w:w="4795" w:type="dxa"/>
          <w:shd w:val="clear" w:color="auto" w:fill="auto"/>
          <w:vAlign w:val="center"/>
        </w:tcPr>
        <w:p w14:paraId="572861FD" w14:textId="727F8230" w:rsidR="006E64E6" w:rsidRDefault="006E64E6">
          <w:pPr>
            <w:pStyle w:val="En-tte"/>
            <w:jc w:val="right"/>
            <w:rPr>
              <w:caps/>
              <w:color w:val="000000" w:themeColor="text1"/>
            </w:rPr>
          </w:pPr>
          <w:r>
            <w:rPr>
              <w:caps/>
              <w:color w:val="000000" w:themeColor="text1"/>
            </w:rPr>
            <w:t xml:space="preserve">Bourse </w:t>
          </w:r>
          <w:r w:rsidR="00D053BC">
            <w:rPr>
              <w:caps/>
              <w:color w:val="000000" w:themeColor="text1"/>
            </w:rPr>
            <w:t>CLASSE MBA 1976</w:t>
          </w:r>
          <w:r>
            <w:rPr>
              <w:caps/>
              <w:color w:val="000000" w:themeColor="text1"/>
            </w:rPr>
            <w:t xml:space="preserve"> 20</w:t>
          </w:r>
          <w:r w:rsidR="00174C38">
            <w:rPr>
              <w:caps/>
              <w:color w:val="000000" w:themeColor="text1"/>
            </w:rPr>
            <w:t>2</w:t>
          </w:r>
          <w:r w:rsidR="005C5FE4">
            <w:rPr>
              <w:caps/>
              <w:color w:val="000000" w:themeColor="text1"/>
            </w:rPr>
            <w:t>3</w:t>
          </w:r>
          <w:r>
            <w:rPr>
              <w:caps/>
              <w:color w:val="000000" w:themeColor="text1"/>
            </w:rPr>
            <w:t>-20</w:t>
          </w:r>
          <w:r w:rsidR="00174C38">
            <w:rPr>
              <w:caps/>
              <w:color w:val="000000" w:themeColor="text1"/>
            </w:rPr>
            <w:t>2</w:t>
          </w:r>
          <w:r w:rsidR="005C5FE4">
            <w:rPr>
              <w:caps/>
              <w:color w:val="000000" w:themeColor="text1"/>
            </w:rPr>
            <w:t>4</w:t>
          </w:r>
        </w:p>
      </w:tc>
      <w:tc>
        <w:tcPr>
          <w:tcW w:w="250" w:type="pct"/>
          <w:shd w:val="clear" w:color="auto" w:fill="auto"/>
          <w:vAlign w:val="center"/>
        </w:tcPr>
        <w:p w14:paraId="4343F98E" w14:textId="77777777" w:rsidR="006E64E6" w:rsidRDefault="006E64E6">
          <w:pPr>
            <w:pStyle w:val="Pieddepage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 w:rsidRPr="000A3523">
            <w:rPr>
              <w:color w:val="000000" w:themeColor="text1"/>
            </w:rPr>
            <w:fldChar w:fldCharType="begin"/>
          </w:r>
          <w:r w:rsidRPr="000A3523">
            <w:rPr>
              <w:color w:val="000000" w:themeColor="text1"/>
            </w:rPr>
            <w:instrText>PAGE   \* MERGEFORMAT</w:instrText>
          </w:r>
          <w:r w:rsidRPr="000A3523">
            <w:rPr>
              <w:color w:val="000000" w:themeColor="text1"/>
            </w:rPr>
            <w:fldChar w:fldCharType="separate"/>
          </w:r>
          <w:r w:rsidRPr="000A3523">
            <w:rPr>
              <w:color w:val="000000" w:themeColor="text1"/>
            </w:rPr>
            <w:t>2</w:t>
          </w:r>
          <w:r w:rsidRPr="000A3523">
            <w:rPr>
              <w:color w:val="000000" w:themeColor="text1"/>
            </w:rPr>
            <w:fldChar w:fldCharType="end"/>
          </w:r>
        </w:p>
      </w:tc>
    </w:tr>
  </w:tbl>
  <w:p w14:paraId="4F9F2E1F" w14:textId="77777777" w:rsidR="006E64E6" w:rsidRDefault="006E64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FF0A" w14:textId="77777777" w:rsidR="006E64E6" w:rsidRDefault="006E64E6" w:rsidP="00DC5D31">
      <w:r>
        <w:separator/>
      </w:r>
    </w:p>
  </w:footnote>
  <w:footnote w:type="continuationSeparator" w:id="0">
    <w:p w14:paraId="7AE03850" w14:textId="77777777" w:rsidR="006E64E6" w:rsidRDefault="006E64E6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A90" w14:textId="77777777" w:rsidR="006E64E6" w:rsidRPr="00CC2344" w:rsidRDefault="006E64E6" w:rsidP="00002BF3">
    <w:pPr>
      <w:pStyle w:val="En-tte"/>
      <w:tabs>
        <w:tab w:val="center" w:pos="6804"/>
      </w:tabs>
      <w:jc w:val="center"/>
      <w:rPr>
        <w:b/>
      </w:rPr>
    </w:pPr>
    <w:r>
      <w:rPr>
        <w:noProof/>
      </w:rPr>
      <w:drawing>
        <wp:inline distT="0" distB="0" distL="0" distR="0" wp14:anchorId="30048FBD" wp14:editId="3A0B0C2B">
          <wp:extent cx="1388853" cy="431882"/>
          <wp:effectExtent l="0" t="0" r="1905" b="6350"/>
          <wp:docPr id="2" name="Image 4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2C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3">
                    <a:extLst>
                      <a:ext uri="{FF2B5EF4-FFF2-40B4-BE49-F238E27FC236}">
                        <a16:creationId xmlns:a16="http://schemas.microsoft.com/office/drawing/2014/main" id="{00000000-0008-0000-0000-00002C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853" cy="43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 w:rsidRPr="00CC2344">
      <w:rPr>
        <w:b/>
      </w:rPr>
      <w:t>SERVICE DES BOURSES ET DE L’AIDE FINANCIÈRE</w:t>
    </w:r>
  </w:p>
  <w:p w14:paraId="002BF812" w14:textId="77777777" w:rsidR="006E64E6" w:rsidRDefault="006E64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Listedecontrle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B7C02"/>
    <w:multiLevelType w:val="hybridMultilevel"/>
    <w:tmpl w:val="6D90AA08"/>
    <w:lvl w:ilvl="0" w:tplc="79C875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5AE8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2B46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220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24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458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213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CF5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A91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B1099"/>
    <w:multiLevelType w:val="hybridMultilevel"/>
    <w:tmpl w:val="BCB038EC"/>
    <w:lvl w:ilvl="0" w:tplc="FF420A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A7B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887B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ED2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3ABA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A3F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86A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EE0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89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C6885"/>
    <w:multiLevelType w:val="hybridMultilevel"/>
    <w:tmpl w:val="2AEAC4FA"/>
    <w:lvl w:ilvl="0" w:tplc="705E3810">
      <w:start w:val="2020"/>
      <w:numFmt w:val="bullet"/>
      <w:lvlText w:val=""/>
      <w:lvlJc w:val="left"/>
      <w:pPr>
        <w:ind w:left="367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6" w15:restartNumberingAfterBreak="0">
    <w:nsid w:val="24AE5747"/>
    <w:multiLevelType w:val="hybridMultilevel"/>
    <w:tmpl w:val="2D7678F0"/>
    <w:lvl w:ilvl="0" w:tplc="F13059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8271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07D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A5A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84E0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6A6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86E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6A6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E91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E58FE"/>
    <w:multiLevelType w:val="hybridMultilevel"/>
    <w:tmpl w:val="942E4C36"/>
    <w:lvl w:ilvl="0" w:tplc="3662AC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2F6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825B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6BB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47B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813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2D3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22E5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E4F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14686"/>
    <w:multiLevelType w:val="hybridMultilevel"/>
    <w:tmpl w:val="8604D1B4"/>
    <w:lvl w:ilvl="0" w:tplc="0C0C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 w15:restartNumberingAfterBreak="0">
    <w:nsid w:val="3C234F06"/>
    <w:multiLevelType w:val="hybridMultilevel"/>
    <w:tmpl w:val="CBF4E87A"/>
    <w:lvl w:ilvl="0" w:tplc="53AEB7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F2453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443B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C4E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641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EE1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E52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6E4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B80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93094"/>
    <w:multiLevelType w:val="hybridMultilevel"/>
    <w:tmpl w:val="9856C4CC"/>
    <w:lvl w:ilvl="0" w:tplc="60B2F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AC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A9D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AD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C1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F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02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28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A9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D813E7"/>
    <w:multiLevelType w:val="hybridMultilevel"/>
    <w:tmpl w:val="7570A81A"/>
    <w:lvl w:ilvl="0" w:tplc="772A1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6B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4A5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E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8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0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64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A4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65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F60322"/>
    <w:multiLevelType w:val="hybridMultilevel"/>
    <w:tmpl w:val="D97A97FC"/>
    <w:lvl w:ilvl="0" w:tplc="4D36A8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7615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9CAC2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C4B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88DA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42C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8F1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C41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8B3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C147D"/>
    <w:multiLevelType w:val="hybridMultilevel"/>
    <w:tmpl w:val="58F2AC46"/>
    <w:lvl w:ilvl="0" w:tplc="682273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4B9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69EB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20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C79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499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A3D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EA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A8D3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7473A"/>
    <w:multiLevelType w:val="hybridMultilevel"/>
    <w:tmpl w:val="A2B806E0"/>
    <w:lvl w:ilvl="0" w:tplc="2F10FA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686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DAD47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02C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CBD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611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E81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012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4F8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07781"/>
    <w:multiLevelType w:val="hybridMultilevel"/>
    <w:tmpl w:val="E2CC718C"/>
    <w:lvl w:ilvl="0" w:tplc="834EB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E8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AB5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AE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C5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4C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0D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8C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06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764D33"/>
    <w:multiLevelType w:val="hybridMultilevel"/>
    <w:tmpl w:val="D8BC3F4C"/>
    <w:lvl w:ilvl="0" w:tplc="BDB2EF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A0C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2F53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4AE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4B7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B0A4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62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42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3EBE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0034E"/>
    <w:multiLevelType w:val="hybridMultilevel"/>
    <w:tmpl w:val="D0D64602"/>
    <w:lvl w:ilvl="0" w:tplc="133078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BC59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6DD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6D7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06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E1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094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CA11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8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15977"/>
    <w:multiLevelType w:val="hybridMultilevel"/>
    <w:tmpl w:val="F544DE58"/>
    <w:lvl w:ilvl="0" w:tplc="96525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866E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6C6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AC9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E1B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E69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CB9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72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6BE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A4E42"/>
    <w:multiLevelType w:val="hybridMultilevel"/>
    <w:tmpl w:val="0958F21E"/>
    <w:lvl w:ilvl="0" w:tplc="15E2F7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C024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C43E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A8A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A66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C29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A35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2B5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27D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3065"/>
    <w:multiLevelType w:val="hybridMultilevel"/>
    <w:tmpl w:val="ABB60888"/>
    <w:lvl w:ilvl="0" w:tplc="8B9EB6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C9E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C8C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096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056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2C3C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B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ED5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D2EE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52A8D"/>
    <w:multiLevelType w:val="hybridMultilevel"/>
    <w:tmpl w:val="3704FF66"/>
    <w:lvl w:ilvl="0" w:tplc="9AFC56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5E87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A9AE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E99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CD6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C2A1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EA6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228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4CF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247170">
    <w:abstractNumId w:val="11"/>
  </w:num>
  <w:num w:numId="2" w16cid:durableId="829635171">
    <w:abstractNumId w:val="0"/>
  </w:num>
  <w:num w:numId="3" w16cid:durableId="532229517">
    <w:abstractNumId w:val="24"/>
  </w:num>
  <w:num w:numId="4" w16cid:durableId="1853492558">
    <w:abstractNumId w:val="14"/>
  </w:num>
  <w:num w:numId="5" w16cid:durableId="803235867">
    <w:abstractNumId w:val="29"/>
  </w:num>
  <w:num w:numId="6" w16cid:durableId="1913200490">
    <w:abstractNumId w:val="30"/>
  </w:num>
  <w:num w:numId="7" w16cid:durableId="1067996365">
    <w:abstractNumId w:val="1"/>
  </w:num>
  <w:num w:numId="8" w16cid:durableId="924806072">
    <w:abstractNumId w:val="2"/>
  </w:num>
  <w:num w:numId="9" w16cid:durableId="2090030170">
    <w:abstractNumId w:val="3"/>
  </w:num>
  <w:num w:numId="10" w16cid:durableId="1191407927">
    <w:abstractNumId w:val="4"/>
  </w:num>
  <w:num w:numId="11" w16cid:durableId="1440636350">
    <w:abstractNumId w:val="9"/>
  </w:num>
  <w:num w:numId="12" w16cid:durableId="1029986248">
    <w:abstractNumId w:val="5"/>
  </w:num>
  <w:num w:numId="13" w16cid:durableId="337735302">
    <w:abstractNumId w:val="6"/>
  </w:num>
  <w:num w:numId="14" w16cid:durableId="589779487">
    <w:abstractNumId w:val="7"/>
  </w:num>
  <w:num w:numId="15" w16cid:durableId="1172793046">
    <w:abstractNumId w:val="8"/>
  </w:num>
  <w:num w:numId="16" w16cid:durableId="1913927390">
    <w:abstractNumId w:val="10"/>
  </w:num>
  <w:num w:numId="17" w16cid:durableId="1821114530">
    <w:abstractNumId w:val="20"/>
  </w:num>
  <w:num w:numId="18" w16cid:durableId="328483790">
    <w:abstractNumId w:val="15"/>
  </w:num>
  <w:num w:numId="19" w16cid:durableId="143013349">
    <w:abstractNumId w:val="18"/>
  </w:num>
  <w:num w:numId="20" w16cid:durableId="2046128448">
    <w:abstractNumId w:val="26"/>
  </w:num>
  <w:num w:numId="21" w16cid:durableId="1144811572">
    <w:abstractNumId w:val="35"/>
  </w:num>
  <w:num w:numId="22" w16cid:durableId="789907292">
    <w:abstractNumId w:val="13"/>
  </w:num>
  <w:num w:numId="23" w16cid:durableId="611984330">
    <w:abstractNumId w:val="23"/>
  </w:num>
  <w:num w:numId="24" w16cid:durableId="1386681097">
    <w:abstractNumId w:val="17"/>
  </w:num>
  <w:num w:numId="25" w16cid:durableId="263193527">
    <w:abstractNumId w:val="33"/>
  </w:num>
  <w:num w:numId="26" w16cid:durableId="499780450">
    <w:abstractNumId w:val="22"/>
  </w:num>
  <w:num w:numId="27" w16cid:durableId="1928881968">
    <w:abstractNumId w:val="21"/>
  </w:num>
  <w:num w:numId="28" w16cid:durableId="1547644808">
    <w:abstractNumId w:val="27"/>
  </w:num>
  <w:num w:numId="29" w16cid:durableId="1977300233">
    <w:abstractNumId w:val="28"/>
  </w:num>
  <w:num w:numId="30" w16cid:durableId="1006983789">
    <w:abstractNumId w:val="25"/>
  </w:num>
  <w:num w:numId="31" w16cid:durableId="661933371">
    <w:abstractNumId w:val="12"/>
  </w:num>
  <w:num w:numId="32" w16cid:durableId="1823615901">
    <w:abstractNumId w:val="16"/>
  </w:num>
  <w:num w:numId="33" w16cid:durableId="168524540">
    <w:abstractNumId w:val="19"/>
  </w:num>
  <w:num w:numId="34" w16cid:durableId="1239024815">
    <w:abstractNumId w:val="32"/>
  </w:num>
  <w:num w:numId="35" w16cid:durableId="183902542">
    <w:abstractNumId w:val="34"/>
  </w:num>
  <w:num w:numId="36" w16cid:durableId="16948420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JOBwssDeSewrFzBy8FhD1MzVdoA8xW4+5kwqdM7EMjLV4JJNAPsCyzsNzgH1NNbXIwp1BFOKs+zXCuslxgBrJA==" w:salt="1QMhwSLAi/70VLS58I6nwA==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C2"/>
    <w:rsid w:val="00002BF3"/>
    <w:rsid w:val="00006F1D"/>
    <w:rsid w:val="0001761D"/>
    <w:rsid w:val="00032177"/>
    <w:rsid w:val="00035601"/>
    <w:rsid w:val="000836ED"/>
    <w:rsid w:val="000856C3"/>
    <w:rsid w:val="000A179F"/>
    <w:rsid w:val="000A3523"/>
    <w:rsid w:val="000A4B22"/>
    <w:rsid w:val="000B3B34"/>
    <w:rsid w:val="000B3E71"/>
    <w:rsid w:val="000F23C5"/>
    <w:rsid w:val="000F44BA"/>
    <w:rsid w:val="001013E4"/>
    <w:rsid w:val="001105EF"/>
    <w:rsid w:val="0011398A"/>
    <w:rsid w:val="00115B37"/>
    <w:rsid w:val="001206C2"/>
    <w:rsid w:val="0012207E"/>
    <w:rsid w:val="001320F0"/>
    <w:rsid w:val="00137AAA"/>
    <w:rsid w:val="001402A9"/>
    <w:rsid w:val="00165BC8"/>
    <w:rsid w:val="00174C38"/>
    <w:rsid w:val="00191E1F"/>
    <w:rsid w:val="001A6320"/>
    <w:rsid w:val="001B03B4"/>
    <w:rsid w:val="001B51F4"/>
    <w:rsid w:val="001F04AD"/>
    <w:rsid w:val="002117AF"/>
    <w:rsid w:val="00231FD6"/>
    <w:rsid w:val="00245AA2"/>
    <w:rsid w:val="00262009"/>
    <w:rsid w:val="002D03A2"/>
    <w:rsid w:val="003179EB"/>
    <w:rsid w:val="00321C99"/>
    <w:rsid w:val="0032372A"/>
    <w:rsid w:val="00333781"/>
    <w:rsid w:val="00354439"/>
    <w:rsid w:val="0038540D"/>
    <w:rsid w:val="003B7552"/>
    <w:rsid w:val="003C602C"/>
    <w:rsid w:val="003C6F53"/>
    <w:rsid w:val="003E5B97"/>
    <w:rsid w:val="003E5C25"/>
    <w:rsid w:val="00415899"/>
    <w:rsid w:val="00422757"/>
    <w:rsid w:val="00425288"/>
    <w:rsid w:val="00462841"/>
    <w:rsid w:val="004B123B"/>
    <w:rsid w:val="004B50BE"/>
    <w:rsid w:val="00527480"/>
    <w:rsid w:val="005303BB"/>
    <w:rsid w:val="0054389B"/>
    <w:rsid w:val="005618A8"/>
    <w:rsid w:val="005637BD"/>
    <w:rsid w:val="005640E4"/>
    <w:rsid w:val="005755E1"/>
    <w:rsid w:val="0059703D"/>
    <w:rsid w:val="005A6F84"/>
    <w:rsid w:val="005C5FE4"/>
    <w:rsid w:val="0060218D"/>
    <w:rsid w:val="0065058E"/>
    <w:rsid w:val="00655F49"/>
    <w:rsid w:val="006737B1"/>
    <w:rsid w:val="0068565D"/>
    <w:rsid w:val="006B285C"/>
    <w:rsid w:val="006B4992"/>
    <w:rsid w:val="006C554A"/>
    <w:rsid w:val="006E3156"/>
    <w:rsid w:val="006E3C43"/>
    <w:rsid w:val="006E64E6"/>
    <w:rsid w:val="006F220A"/>
    <w:rsid w:val="007030BF"/>
    <w:rsid w:val="00713D96"/>
    <w:rsid w:val="00716614"/>
    <w:rsid w:val="00721E9B"/>
    <w:rsid w:val="007346D4"/>
    <w:rsid w:val="00735B3A"/>
    <w:rsid w:val="007370DD"/>
    <w:rsid w:val="00761D56"/>
    <w:rsid w:val="007709AA"/>
    <w:rsid w:val="007722C2"/>
    <w:rsid w:val="0077761E"/>
    <w:rsid w:val="007872CF"/>
    <w:rsid w:val="00790E69"/>
    <w:rsid w:val="007941E8"/>
    <w:rsid w:val="0079681F"/>
    <w:rsid w:val="007B5884"/>
    <w:rsid w:val="007C08C3"/>
    <w:rsid w:val="007C5155"/>
    <w:rsid w:val="007D2374"/>
    <w:rsid w:val="007F0872"/>
    <w:rsid w:val="008121DA"/>
    <w:rsid w:val="008351AF"/>
    <w:rsid w:val="008424EB"/>
    <w:rsid w:val="00862169"/>
    <w:rsid w:val="008A460E"/>
    <w:rsid w:val="008B2F33"/>
    <w:rsid w:val="008F5C55"/>
    <w:rsid w:val="00916EEB"/>
    <w:rsid w:val="00925CF7"/>
    <w:rsid w:val="009A11F0"/>
    <w:rsid w:val="009A12CB"/>
    <w:rsid w:val="009B15A1"/>
    <w:rsid w:val="009B61C4"/>
    <w:rsid w:val="009D044D"/>
    <w:rsid w:val="009D207E"/>
    <w:rsid w:val="009E3E9F"/>
    <w:rsid w:val="00A05B52"/>
    <w:rsid w:val="00A36EBA"/>
    <w:rsid w:val="00A40D99"/>
    <w:rsid w:val="00A55C79"/>
    <w:rsid w:val="00A64094"/>
    <w:rsid w:val="00A64A0F"/>
    <w:rsid w:val="00A72858"/>
    <w:rsid w:val="00A778C7"/>
    <w:rsid w:val="00A823FB"/>
    <w:rsid w:val="00A8271B"/>
    <w:rsid w:val="00AB5744"/>
    <w:rsid w:val="00AD5B55"/>
    <w:rsid w:val="00AE7331"/>
    <w:rsid w:val="00B003E2"/>
    <w:rsid w:val="00B0168A"/>
    <w:rsid w:val="00B069DD"/>
    <w:rsid w:val="00B07933"/>
    <w:rsid w:val="00B14394"/>
    <w:rsid w:val="00B26E49"/>
    <w:rsid w:val="00B701E3"/>
    <w:rsid w:val="00B86CAE"/>
    <w:rsid w:val="00B93157"/>
    <w:rsid w:val="00BA3B02"/>
    <w:rsid w:val="00BA6714"/>
    <w:rsid w:val="00BA681C"/>
    <w:rsid w:val="00BB12FC"/>
    <w:rsid w:val="00BB33CE"/>
    <w:rsid w:val="00BC0B6F"/>
    <w:rsid w:val="00BF43C1"/>
    <w:rsid w:val="00C15555"/>
    <w:rsid w:val="00C16C69"/>
    <w:rsid w:val="00C23FEF"/>
    <w:rsid w:val="00C3521F"/>
    <w:rsid w:val="00C52E39"/>
    <w:rsid w:val="00C624C6"/>
    <w:rsid w:val="00C6523B"/>
    <w:rsid w:val="00C7637C"/>
    <w:rsid w:val="00C77794"/>
    <w:rsid w:val="00CA716E"/>
    <w:rsid w:val="00CB315B"/>
    <w:rsid w:val="00CB6656"/>
    <w:rsid w:val="00CC2344"/>
    <w:rsid w:val="00CD4FF0"/>
    <w:rsid w:val="00CF77C6"/>
    <w:rsid w:val="00D04120"/>
    <w:rsid w:val="00D053B5"/>
    <w:rsid w:val="00D053BC"/>
    <w:rsid w:val="00D07B45"/>
    <w:rsid w:val="00D912DC"/>
    <w:rsid w:val="00DC5D31"/>
    <w:rsid w:val="00DE087A"/>
    <w:rsid w:val="00DE2948"/>
    <w:rsid w:val="00E1348B"/>
    <w:rsid w:val="00E368C0"/>
    <w:rsid w:val="00E436E9"/>
    <w:rsid w:val="00E5035D"/>
    <w:rsid w:val="00E615E1"/>
    <w:rsid w:val="00E90676"/>
    <w:rsid w:val="00EA121B"/>
    <w:rsid w:val="00EA784E"/>
    <w:rsid w:val="00EB50F0"/>
    <w:rsid w:val="00EC6453"/>
    <w:rsid w:val="00ED5FDF"/>
    <w:rsid w:val="00F047A0"/>
    <w:rsid w:val="00F16469"/>
    <w:rsid w:val="00F310B1"/>
    <w:rsid w:val="00F50B25"/>
    <w:rsid w:val="00F74868"/>
    <w:rsid w:val="00F8116C"/>
    <w:rsid w:val="00F878DF"/>
    <w:rsid w:val="00F957FC"/>
    <w:rsid w:val="00F961C4"/>
    <w:rsid w:val="00F96B5C"/>
    <w:rsid w:val="00FB5BC6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5B1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4A"/>
  </w:style>
  <w:style w:type="paragraph" w:styleId="Titre1">
    <w:name w:val="heading 1"/>
    <w:basedOn w:val="Normal"/>
    <w:link w:val="Titre1C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Titre2">
    <w:name w:val="heading 2"/>
    <w:basedOn w:val="Normal"/>
    <w:link w:val="Titre2C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Grilledutableau">
    <w:name w:val="Table Grid"/>
    <w:basedOn w:val="Tableau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Listedecontrle">
    <w:name w:val="Liste de contrôle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lev">
    <w:name w:val="Strong"/>
    <w:basedOn w:val="Policepardfau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Gras">
    <w:name w:val="Normal - Gras"/>
    <w:basedOn w:val="Normal"/>
    <w:qFormat/>
    <w:rsid w:val="00BA3B02"/>
    <w:pPr>
      <w:jc w:val="center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C5D31"/>
    <w:rPr>
      <w:color w:val="000000" w:themeColor="text1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D31"/>
    <w:rPr>
      <w:color w:val="000000" w:themeColor="text1"/>
      <w:sz w:val="21"/>
    </w:rPr>
  </w:style>
  <w:style w:type="paragraph" w:styleId="Sous-titre">
    <w:name w:val="Subtitle"/>
    <w:basedOn w:val="Normal"/>
    <w:link w:val="Sous-titreC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Textedelespacerserv">
    <w:name w:val="Placeholder Text"/>
    <w:basedOn w:val="Policepardfaut"/>
    <w:uiPriority w:val="99"/>
    <w:semiHidden/>
    <w:rsid w:val="00B93157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Grand">
    <w:name w:val="Normal - Grand"/>
    <w:basedOn w:val="Normal"/>
    <w:qFormat/>
    <w:rsid w:val="003179EB"/>
    <w:pPr>
      <w:spacing w:before="360" w:after="360"/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E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E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294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2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157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0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772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214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475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2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279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0514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9002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5169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763">
          <w:marLeft w:val="188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7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17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86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gracm\AppData\Roaming\Microsoft\Templates\Contrat%20de%20bonne%20condu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3AC13-95A1-4F73-9CC6-50A974656DEE}"/>
      </w:docPartPr>
      <w:docPartBody>
        <w:p w:rsidR="00AC04EE" w:rsidRDefault="00AB34E1">
          <w:r w:rsidRPr="00BB487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1"/>
    <w:rsid w:val="00AB34E1"/>
    <w:rsid w:val="00A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34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6B246-E8BF-4654-AA78-8787424B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EF562-DD97-469F-9859-D8198BAEA8A1}">
  <ds:schemaRefs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schemas.microsoft.com/office/2006/documentManagement/types"/>
    <ds:schemaRef ds:uri="http://schemas.microsoft.com/office/infopath/2007/PartnerControls"/>
    <ds:schemaRef ds:uri="fb0879af-3eba-417a-a55a-ffe6dcd6ca7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3A6F4D-F29E-4AFA-831B-6B3E5DB246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EF5EF-4A08-4B72-B80F-1C475E921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 de bonne conduite</Template>
  <TotalTime>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Service des bourses et de l’aide financìÈre</vt:lpstr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des bourses et de l’aide financìÈre</dc:title>
  <dc:subject/>
  <dc:creator/>
  <cp:keywords/>
  <dc:description/>
  <cp:lastModifiedBy/>
  <cp:revision>1</cp:revision>
  <dcterms:created xsi:type="dcterms:W3CDTF">2019-12-10T17:32:00Z</dcterms:created>
  <dcterms:modified xsi:type="dcterms:W3CDTF">2023-08-01T12:43:00Z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2018-07-30T19:21:21.9682688Z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